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27C6F" w14:textId="79CABCA7" w:rsidR="006D5F5F" w:rsidRPr="00812F8D" w:rsidRDefault="006D5F5F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sz w:val="28"/>
          <w:szCs w:val="28"/>
        </w:rPr>
      </w:pPr>
      <w:r w:rsidRPr="00812F8D">
        <w:rPr>
          <w:rFonts w:ascii="Trebuchet MS" w:hAnsi="Trebuchet MS"/>
          <w:b/>
          <w:bCs/>
          <w:sz w:val="28"/>
          <w:szCs w:val="28"/>
        </w:rPr>
        <w:t>ANEX</w:t>
      </w:r>
      <w:r w:rsidR="0046403D">
        <w:rPr>
          <w:rFonts w:ascii="Trebuchet MS" w:hAnsi="Trebuchet MS"/>
          <w:b/>
          <w:bCs/>
          <w:sz w:val="28"/>
          <w:szCs w:val="28"/>
        </w:rPr>
        <w:t>U</w:t>
      </w:r>
      <w:r w:rsidRPr="00812F8D">
        <w:rPr>
          <w:rFonts w:ascii="Trebuchet MS" w:hAnsi="Trebuchet MS"/>
          <w:b/>
          <w:bCs/>
          <w:sz w:val="28"/>
          <w:szCs w:val="28"/>
        </w:rPr>
        <w:t xml:space="preserve"> I</w:t>
      </w:r>
    </w:p>
    <w:p w14:paraId="08BD9AA9" w14:textId="77777777" w:rsidR="006D5F5F" w:rsidRPr="008719DF" w:rsidRDefault="006D5F5F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8719DF">
        <w:rPr>
          <w:rFonts w:ascii="Trebuchet MS" w:hAnsi="Trebuchet MS"/>
          <w:b/>
          <w:bCs/>
        </w:rPr>
        <w:t>DECLARACIÓN RESPONSABLE</w:t>
      </w:r>
    </w:p>
    <w:p w14:paraId="6CE2FA37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00231AD6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D./Dª. ……………………………………………………………..……con NIF n.</w:t>
      </w:r>
      <w:r w:rsidRPr="0056381C">
        <w:rPr>
          <w:rFonts w:ascii="Trebuchet MS" w:hAnsi="Trebuchet MS"/>
          <w:vertAlign w:val="superscript"/>
        </w:rPr>
        <w:t>u</w:t>
      </w:r>
      <w:r w:rsidRPr="0056381C">
        <w:rPr>
          <w:rFonts w:ascii="Trebuchet MS" w:hAnsi="Trebuchet MS"/>
        </w:rPr>
        <w:t>……………………………….………</w:t>
      </w:r>
    </w:p>
    <w:p w14:paraId="5DC933C5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En nome propiu o en representación de la empresa …………………………………………………………………….…con NIF n.</w:t>
      </w:r>
      <w:r w:rsidRPr="0056381C">
        <w:rPr>
          <w:rFonts w:ascii="Trebuchet MS" w:hAnsi="Trebuchet MS"/>
          <w:vertAlign w:val="superscript"/>
        </w:rPr>
        <w:t>u</w:t>
      </w:r>
      <w:r w:rsidRPr="0056381C">
        <w:rPr>
          <w:rFonts w:ascii="Trebuchet MS" w:hAnsi="Trebuchet MS"/>
        </w:rPr>
        <w:t xml:space="preserve"> ………………………………..………en calidá de ……………………………… </w:t>
      </w:r>
    </w:p>
    <w:p w14:paraId="6BD88D89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 w:rsidRPr="0056381C">
        <w:rPr>
          <w:rFonts w:ascii="Trebuchet MS" w:hAnsi="Trebuchet MS"/>
        </w:rPr>
        <w:t>Tocante a la solicitú de participación na convocatoria pa la selección de propuestes pa la ellaboración d’un catálogu de ______________________, adquirir los derechos d’esplotación y programar depués los proyectos nel Principáu d’Asturies</w:t>
      </w:r>
      <w:r>
        <w:rPr>
          <w:rFonts w:ascii="Trebuchet MS" w:hAnsi="Trebuchet MS"/>
        </w:rPr>
        <w:t>,</w:t>
      </w:r>
      <w:r w:rsidRPr="0056381C">
        <w:rPr>
          <w:rFonts w:ascii="Trebuchet MS" w:hAnsi="Trebuchet MS"/>
        </w:rPr>
        <w:t xml:space="preserve"> </w:t>
      </w:r>
      <w:r w:rsidRPr="0056381C">
        <w:rPr>
          <w:rFonts w:ascii="Trebuchet MS" w:hAnsi="Trebuchet MS"/>
          <w:b/>
          <w:bCs/>
        </w:rPr>
        <w:t>DECLARA BAXO LA SO RESPONSABILIDÁ que:</w:t>
      </w:r>
    </w:p>
    <w:p w14:paraId="06FF8B12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1.- Ta en situación d’alta nel Impuestu d’Actividaes Económiques (IAE), baxo l’epígrafe ________________ correspondiente a ________________________.</w:t>
      </w:r>
    </w:p>
    <w:p w14:paraId="1486F487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2.- Nun incurre nes prohibiciones pa contratar previstes n’artículu 71 de la Llei 9/2017, de 8 de payares, de Contratos del Sector Públicu, y atópase al corriente del cumplimientu de les obligaciones tributaries col Estáu y cola comunidá autónoma del Principáu d’Asturies y de les obligaciones cola Seguridá Social, impuestes poles disposiciones vixentes.</w:t>
      </w:r>
    </w:p>
    <w:p w14:paraId="185FA15B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3.- Tien la titularidá de los derechos d’esplotación del proyectu que presenta a la convocatoria.</w:t>
      </w:r>
    </w:p>
    <w:p w14:paraId="57EFDE82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 xml:space="preserve">Y pa qu’asina conste y tenga efectos énte la Sociedá Pública de Xestión y Promoción Turística y Cultural del Principáu d’Asturies, SAU, firma esta solicitú y declaración responsable </w:t>
      </w:r>
    </w:p>
    <w:p w14:paraId="21FFA21F" w14:textId="76B2B8B8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En</w:t>
      </w:r>
      <w:r w:rsidR="0046403D">
        <w:rPr>
          <w:rFonts w:ascii="Trebuchet MS" w:hAnsi="Trebuchet MS"/>
        </w:rPr>
        <w:t>/N’</w:t>
      </w:r>
      <w:r w:rsidRPr="008719DF">
        <w:rPr>
          <w:rFonts w:ascii="Trebuchet MS" w:hAnsi="Trebuchet MS"/>
        </w:rPr>
        <w:t xml:space="preserve"> ____________________ a ____ de __________________ de</w:t>
      </w:r>
      <w:r w:rsidR="0046403D">
        <w:rPr>
          <w:rFonts w:ascii="Trebuchet MS" w:hAnsi="Trebuchet MS"/>
        </w:rPr>
        <w:t>l</w:t>
      </w:r>
      <w:r w:rsidRPr="008719DF">
        <w:rPr>
          <w:rFonts w:ascii="Trebuchet MS" w:hAnsi="Trebuchet MS"/>
        </w:rPr>
        <w:t xml:space="preserve"> 202</w:t>
      </w:r>
      <w:r w:rsidR="00AD1DC9">
        <w:rPr>
          <w:rFonts w:ascii="Trebuchet MS" w:hAnsi="Trebuchet MS"/>
        </w:rPr>
        <w:t>6</w:t>
      </w:r>
    </w:p>
    <w:p w14:paraId="51D5A04B" w14:textId="42A34748" w:rsidR="006D5F5F" w:rsidRPr="008719DF" w:rsidRDefault="0046403D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>
        <w:rPr>
          <w:rFonts w:ascii="Trebuchet MS" w:hAnsi="Trebuchet MS"/>
        </w:rPr>
        <w:t>Fma</w:t>
      </w:r>
      <w:r w:rsidR="006D5F5F" w:rsidRPr="008719DF">
        <w:rPr>
          <w:rFonts w:ascii="Trebuchet MS" w:hAnsi="Trebuchet MS"/>
        </w:rPr>
        <w:t>o. _______________________________________</w:t>
      </w:r>
    </w:p>
    <w:p w14:paraId="0B732D59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3A383B15" w14:textId="0CF25D77" w:rsidR="006D5F5F" w:rsidRDefault="006D5F5F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  <w:r w:rsidRPr="008719DF">
        <w:rPr>
          <w:rFonts w:ascii="Trebuchet MS" w:hAnsi="Trebuchet MS"/>
          <w:i/>
          <w:iCs/>
        </w:rPr>
        <w:t>(firma del solicitante o representante l</w:t>
      </w:r>
      <w:r w:rsidR="0046403D">
        <w:rPr>
          <w:rFonts w:ascii="Trebuchet MS" w:hAnsi="Trebuchet MS"/>
          <w:i/>
          <w:iCs/>
        </w:rPr>
        <w:t>l</w:t>
      </w:r>
      <w:r w:rsidRPr="008719DF">
        <w:rPr>
          <w:rFonts w:ascii="Trebuchet MS" w:hAnsi="Trebuchet MS"/>
          <w:i/>
          <w:iCs/>
        </w:rPr>
        <w:t>egal)</w:t>
      </w:r>
    </w:p>
    <w:p w14:paraId="1AAE25BF" w14:textId="61BFEDD1" w:rsidR="00E42D25" w:rsidRDefault="00E42D25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1B13570D" w14:textId="4FFF4552" w:rsidR="004435BD" w:rsidRDefault="004435BD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0F132C17" w14:textId="77777777" w:rsidR="004435BD" w:rsidRDefault="004435BD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605E01A2" w14:textId="77777777" w:rsidR="0062505E" w:rsidRDefault="0062505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tbl>
      <w:tblPr>
        <w:tblpPr w:leftFromText="141" w:rightFromText="141" w:vertAnchor="text" w:horzAnchor="margin" w:tblpY="452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387"/>
      </w:tblGrid>
      <w:tr w:rsidR="0046403D" w:rsidRPr="0056381C" w14:paraId="46A86FEE" w14:textId="77777777" w:rsidTr="00951186">
        <w:trPr>
          <w:trHeight w:val="122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BBCE" w14:textId="77777777" w:rsidR="0046403D" w:rsidRPr="0056381C" w:rsidRDefault="0046403D" w:rsidP="00951186">
            <w:pPr>
              <w:jc w:val="center"/>
              <w:rPr>
                <w:b/>
                <w:bCs/>
                <w:sz w:val="16"/>
                <w:szCs w:val="16"/>
              </w:rPr>
            </w:pPr>
            <w:r w:rsidRPr="0056381C">
              <w:rPr>
                <w:b/>
                <w:bCs/>
                <w:sz w:val="16"/>
                <w:szCs w:val="16"/>
              </w:rPr>
              <w:t>INFORMACIÓN BÁSICA SOBRE PROTECCIÓN DE DATOS</w:t>
            </w:r>
          </w:p>
        </w:tc>
      </w:tr>
      <w:tr w:rsidR="0046403D" w:rsidRPr="0056381C" w14:paraId="3445931F" w14:textId="77777777" w:rsidTr="00951186">
        <w:trPr>
          <w:trHeight w:val="51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AC9BD" w14:textId="77777777" w:rsidR="0046403D" w:rsidRPr="0056381C" w:rsidRDefault="0046403D" w:rsidP="00951186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2E0D" w14:textId="56FF3C97" w:rsidR="0046403D" w:rsidRPr="0056381C" w:rsidRDefault="0046403D" w:rsidP="0046403D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 xml:space="preserve">SOCIEDÁ PÚBLICA DE </w:t>
            </w:r>
            <w:r>
              <w:rPr>
                <w:sz w:val="16"/>
                <w:szCs w:val="16"/>
              </w:rPr>
              <w:t>G</w:t>
            </w:r>
            <w:r w:rsidRPr="0056381C">
              <w:rPr>
                <w:sz w:val="16"/>
                <w:szCs w:val="16"/>
              </w:rPr>
              <w:t>ESTIÓN Y PROMOCIÓN TURÍSTICA Y CULTURAL DEL PRINCIP</w:t>
            </w:r>
            <w:r>
              <w:rPr>
                <w:sz w:val="16"/>
                <w:szCs w:val="16"/>
              </w:rPr>
              <w:t>ADO DE ASTURIA</w:t>
            </w:r>
            <w:r w:rsidRPr="0056381C">
              <w:rPr>
                <w:sz w:val="16"/>
                <w:szCs w:val="16"/>
              </w:rPr>
              <w:t>S, S.A.U.</w:t>
            </w:r>
          </w:p>
        </w:tc>
      </w:tr>
      <w:tr w:rsidR="0046403D" w:rsidRPr="0056381C" w14:paraId="5F1A855F" w14:textId="77777777" w:rsidTr="00951186">
        <w:trPr>
          <w:trHeight w:val="33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E367" w14:textId="77777777" w:rsidR="0046403D" w:rsidRPr="0056381C" w:rsidRDefault="0046403D" w:rsidP="00951186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Finalidá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C9C6" w14:textId="77777777" w:rsidR="0046403D" w:rsidRPr="0056381C" w:rsidRDefault="0046403D" w:rsidP="00951186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 xml:space="preserve">Participación nos Circuitos Culturales </w:t>
            </w:r>
            <w:r w:rsidRPr="0056381C">
              <w:rPr>
                <w:i/>
                <w:iCs/>
                <w:sz w:val="16"/>
                <w:szCs w:val="16"/>
              </w:rPr>
              <w:t>Asturies, Cultura en Rede</w:t>
            </w:r>
            <w:r w:rsidRPr="0056381C">
              <w:rPr>
                <w:sz w:val="16"/>
                <w:szCs w:val="16"/>
              </w:rPr>
              <w:t xml:space="preserve"> que promueva la Conseyería de Cultura, Política Llingüística y Deporte.</w:t>
            </w:r>
          </w:p>
        </w:tc>
      </w:tr>
      <w:tr w:rsidR="0046403D" w:rsidRPr="0056381C" w14:paraId="1D044ADA" w14:textId="77777777" w:rsidTr="00951186">
        <w:trPr>
          <w:trHeight w:val="30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828D" w14:textId="77777777" w:rsidR="0046403D" w:rsidRPr="0056381C" w:rsidRDefault="0046403D" w:rsidP="00951186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Llexitimación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2A6B" w14:textId="77777777" w:rsidR="0046403D" w:rsidRPr="0056381C" w:rsidRDefault="0046403D" w:rsidP="00951186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>Consentimientu del interesáu.</w:t>
            </w:r>
          </w:p>
        </w:tc>
      </w:tr>
      <w:tr w:rsidR="0046403D" w:rsidRPr="0056381C" w14:paraId="2B07B81B" w14:textId="77777777" w:rsidTr="00951186">
        <w:trPr>
          <w:trHeight w:val="44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49F6" w14:textId="77777777" w:rsidR="0046403D" w:rsidRPr="0056381C" w:rsidRDefault="0046403D" w:rsidP="00951186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481E" w14:textId="77777777" w:rsidR="0046403D" w:rsidRPr="0056381C" w:rsidRDefault="0046403D" w:rsidP="00951186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 xml:space="preserve">Los datos van poder cedese a les sales o espacios culturales asitiaos en dellos conceyos del Principáu d’Asturies. </w:t>
            </w:r>
          </w:p>
          <w:p w14:paraId="7CAD9A5C" w14:textId="77777777" w:rsidR="0046403D" w:rsidRPr="0056381C" w:rsidRDefault="0046403D" w:rsidP="00951186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 xml:space="preserve">Amás, los datos de contactu van poder publicase na páxina web </w:t>
            </w:r>
            <w:hyperlink r:id="rId11" w:history="1">
              <w:r w:rsidRPr="0056381C">
                <w:rPr>
                  <w:rStyle w:val="Hipervnculo"/>
                  <w:sz w:val="16"/>
                  <w:szCs w:val="16"/>
                </w:rPr>
                <w:t>www.asturiesculturaenrede.es</w:t>
              </w:r>
            </w:hyperlink>
          </w:p>
        </w:tc>
      </w:tr>
      <w:tr w:rsidR="0046403D" w:rsidRPr="0056381C" w14:paraId="41C62C32" w14:textId="77777777" w:rsidTr="00951186">
        <w:trPr>
          <w:trHeight w:val="4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A0E0" w14:textId="77777777" w:rsidR="0046403D" w:rsidRPr="0056381C" w:rsidRDefault="0046403D" w:rsidP="00951186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8CA4" w14:textId="77777777" w:rsidR="0046403D" w:rsidRPr="0056381C" w:rsidRDefault="0046403D" w:rsidP="00951186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>Acceder, correxir y suprimir los datos, amás d’otros derechos, como s’esplica na información adicional.</w:t>
            </w:r>
          </w:p>
        </w:tc>
      </w:tr>
      <w:tr w:rsidR="0046403D" w:rsidRPr="0056381C" w14:paraId="0957139D" w14:textId="77777777" w:rsidTr="00951186">
        <w:trPr>
          <w:trHeight w:val="4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51FA" w14:textId="77777777" w:rsidR="0046403D" w:rsidRPr="0056381C" w:rsidRDefault="0046403D" w:rsidP="00951186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DF87" w14:textId="77777777" w:rsidR="0046403D" w:rsidRPr="0056381C" w:rsidRDefault="0046403D" w:rsidP="00951186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 xml:space="preserve">Pue consultar la información adicional y detallada sobre Protección de Datos na nuestra páxina web: </w:t>
            </w:r>
            <w:hyperlink r:id="rId12" w:history="1">
              <w:r w:rsidRPr="0056381C">
                <w:rPr>
                  <w:rStyle w:val="Hipervnculo"/>
                  <w:sz w:val="16"/>
                  <w:szCs w:val="16"/>
                </w:rPr>
                <w:t>https://www.turismoasturias.es/aviso-legal</w:t>
              </w:r>
            </w:hyperlink>
          </w:p>
        </w:tc>
      </w:tr>
    </w:tbl>
    <w:p w14:paraId="744F8099" w14:textId="290552D0" w:rsidR="00CA43FB" w:rsidRDefault="00CA43FB" w:rsidP="00E161A3">
      <w:pPr>
        <w:keepNext/>
        <w:keepLines/>
        <w:spacing w:line="360" w:lineRule="auto"/>
        <w:jc w:val="both"/>
        <w:rPr>
          <w:rFonts w:ascii="Trebuchet MS" w:hAnsi="Trebuchet MS"/>
        </w:rPr>
      </w:pPr>
    </w:p>
    <w:p w14:paraId="18C4462C" w14:textId="77777777" w:rsidR="0046403D" w:rsidRDefault="0046403D" w:rsidP="00E161A3">
      <w:pPr>
        <w:keepNext/>
        <w:keepLines/>
        <w:spacing w:line="360" w:lineRule="auto"/>
        <w:jc w:val="both"/>
        <w:rPr>
          <w:rFonts w:ascii="Trebuchet MS" w:hAnsi="Trebuchet MS"/>
        </w:rPr>
      </w:pPr>
    </w:p>
    <w:p w14:paraId="501A1BEC" w14:textId="069793B2" w:rsidR="00CA43FB" w:rsidRPr="00352D4F" w:rsidRDefault="00CA43FB" w:rsidP="00CA43FB">
      <w:pPr>
        <w:keepNext/>
        <w:keepLines/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352D4F">
        <w:rPr>
          <w:rFonts w:ascii="Trebuchet MS" w:hAnsi="Trebuchet MS"/>
          <w:b/>
          <w:bCs/>
          <w:u w:val="single"/>
        </w:rPr>
        <w:t>CONTACT</w:t>
      </w:r>
      <w:r w:rsidR="0046403D">
        <w:rPr>
          <w:rFonts w:ascii="Trebuchet MS" w:hAnsi="Trebuchet MS"/>
          <w:b/>
          <w:bCs/>
          <w:u w:val="single"/>
        </w:rPr>
        <w:t>U</w:t>
      </w:r>
      <w:r w:rsidRPr="00352D4F">
        <w:rPr>
          <w:rFonts w:ascii="Trebuchet MS" w:hAnsi="Trebuchet MS"/>
          <w:b/>
          <w:bCs/>
          <w:u w:val="single"/>
        </w:rPr>
        <w:t xml:space="preserve"> P</w:t>
      </w:r>
      <w:r w:rsidR="0046403D">
        <w:rPr>
          <w:rFonts w:ascii="Trebuchet MS" w:hAnsi="Trebuchet MS"/>
          <w:b/>
          <w:bCs/>
          <w:u w:val="single"/>
        </w:rPr>
        <w:t>’</w:t>
      </w:r>
      <w:r w:rsidRPr="00352D4F">
        <w:rPr>
          <w:rFonts w:ascii="Trebuchet MS" w:hAnsi="Trebuchet MS"/>
          <w:b/>
          <w:bCs/>
          <w:u w:val="single"/>
        </w:rPr>
        <w:t>ACLARACIONES:</w:t>
      </w:r>
    </w:p>
    <w:p w14:paraId="03CFC0D3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Sociedá Pública de Xestión y Promoción Turística y Cultural del Principáu d’Asturies</w:t>
      </w:r>
    </w:p>
    <w:p w14:paraId="54250BAF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Llaboral Ciudá de la Cultura</w:t>
      </w:r>
    </w:p>
    <w:p w14:paraId="2C3E18C9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C/ Luis Moya Blanco, 261</w:t>
      </w:r>
    </w:p>
    <w:p w14:paraId="6549932F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33203 Xixón</w:t>
      </w:r>
    </w:p>
    <w:p w14:paraId="52A06CCE" w14:textId="77777777" w:rsidR="0046403D" w:rsidRPr="0056381C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 xml:space="preserve">Corréu: </w:t>
      </w:r>
      <w:hyperlink r:id="rId13" w:history="1">
        <w:r w:rsidRPr="0056381C">
          <w:rPr>
            <w:rStyle w:val="Hipervnculo"/>
            <w:rFonts w:ascii="Trebuchet MS" w:hAnsi="Trebuchet MS"/>
          </w:rPr>
          <w:t>mroces@turismoycultura.asturias.es</w:t>
        </w:r>
      </w:hyperlink>
      <w:r w:rsidRPr="0056381C">
        <w:rPr>
          <w:rStyle w:val="Hipervnculo"/>
          <w:rFonts w:ascii="Trebuchet MS" w:hAnsi="Trebuchet MS"/>
        </w:rPr>
        <w:t xml:space="preserve"> </w:t>
      </w:r>
    </w:p>
    <w:p w14:paraId="6F7B08E7" w14:textId="77777777" w:rsidR="0046403D" w:rsidRDefault="0046403D" w:rsidP="0046403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Tfnu.: 985185858 (Departamentu de Coordinación d’Equipamientos) De llunes a vienres de 10:00 a 16:00 hores.</w:t>
      </w:r>
      <w:bookmarkStart w:id="0" w:name="_GoBack"/>
      <w:bookmarkEnd w:id="0"/>
    </w:p>
    <w:p w14:paraId="4C46B853" w14:textId="77777777" w:rsidR="00CA43FB" w:rsidRDefault="00CA43FB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BF0E48B" w14:textId="137C957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2D7DEE16" w14:textId="53239A4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17E1AEC5" w14:textId="47FA786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EEA1A80" w14:textId="26078FD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0B262850" w14:textId="51E54C8B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E8A6CC7" w14:textId="77777777" w:rsidR="00FB0F4E" w:rsidRPr="006D5F5F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sectPr w:rsidR="00FB0F4E" w:rsidRPr="006D5F5F" w:rsidSect="00B61C18">
      <w:headerReference w:type="default" r:id="rId14"/>
      <w:footerReference w:type="default" r:id="rId15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F7D1F" w14:textId="77777777" w:rsidR="00CF5436" w:rsidRDefault="00CF5436" w:rsidP="0024174F">
      <w:pPr>
        <w:spacing w:after="0" w:line="240" w:lineRule="auto"/>
      </w:pPr>
      <w:r>
        <w:separator/>
      </w:r>
    </w:p>
  </w:endnote>
  <w:endnote w:type="continuationSeparator" w:id="0">
    <w:p w14:paraId="6F0451FF" w14:textId="77777777" w:rsidR="00CF5436" w:rsidRDefault="00CF5436" w:rsidP="002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518364"/>
      <w:docPartObj>
        <w:docPartGallery w:val="Page Numbers (Bottom of Page)"/>
        <w:docPartUnique/>
      </w:docPartObj>
    </w:sdtPr>
    <w:sdtEndPr/>
    <w:sdtContent>
      <w:p w14:paraId="78177784" w14:textId="38019DBA" w:rsidR="00D81A39" w:rsidRDefault="00D81A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03D">
          <w:rPr>
            <w:noProof/>
          </w:rPr>
          <w:t>2</w:t>
        </w:r>
        <w:r>
          <w:fldChar w:fldCharType="end"/>
        </w:r>
      </w:p>
    </w:sdtContent>
  </w:sdt>
  <w:p w14:paraId="1E7468CC" w14:textId="77777777" w:rsidR="00D81A39" w:rsidRDefault="00D81A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BCF5B" w14:textId="77777777" w:rsidR="00CF5436" w:rsidRDefault="00CF5436" w:rsidP="0024174F">
      <w:pPr>
        <w:spacing w:after="0" w:line="240" w:lineRule="auto"/>
      </w:pPr>
      <w:r>
        <w:separator/>
      </w:r>
    </w:p>
  </w:footnote>
  <w:footnote w:type="continuationSeparator" w:id="0">
    <w:p w14:paraId="4C2B9AEF" w14:textId="77777777" w:rsidR="00CF5436" w:rsidRDefault="00CF5436" w:rsidP="002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138B2" w14:textId="01DA5EED" w:rsidR="0024174F" w:rsidRDefault="006E27E2" w:rsidP="0024174F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784D77" wp14:editId="43B379C7">
              <wp:simplePos x="0" y="0"/>
              <wp:positionH relativeFrom="column">
                <wp:posOffset>525780</wp:posOffset>
              </wp:positionH>
              <wp:positionV relativeFrom="paragraph">
                <wp:posOffset>-145415</wp:posOffset>
              </wp:positionV>
              <wp:extent cx="4483735" cy="518160"/>
              <wp:effectExtent l="0" t="0" r="0" b="0"/>
              <wp:wrapNone/>
              <wp:docPr id="95330175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83735" cy="518160"/>
                        <a:chOff x="0" y="0"/>
                        <a:chExt cx="4483735" cy="518160"/>
                      </a:xfrm>
                    </wpg:grpSpPr>
                    <pic:pic xmlns:pic="http://schemas.openxmlformats.org/drawingml/2006/picture">
                      <pic:nvPicPr>
                        <pic:cNvPr id="2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0240" y="114300"/>
                          <a:ext cx="256349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1529720" name="Imagen 3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CE780CE" id="Grupo 4" o:spid="_x0000_s1026" style="position:absolute;margin-left:41.4pt;margin-top:-11.45pt;width:353.05pt;height:40.8pt;z-index:251659264" coordsize="44837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tipo&#10;&#10;Descripción generada automáticamente con confianza media" style="position:absolute;left:19202;top:1143;width:25635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">
                <v:imagedata r:id="rId3" o:title="Logotipo&#10;&#10;Descripción generada automáticamente con confianza media"/>
              </v:shape>
              <v:shape id="Imagen 3" o:spid="_x0000_s1028" type="#_x0000_t75" alt="Texto&#10;&#10;Descripción generada automáticamente con confianza media" style="position:absolute;width:1463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">
                <v:imagedata r:id="rId4" o:title="Texto&#10;&#10;Descripción generada automáticamente con confianza media"/>
              </v:shape>
            </v:group>
          </w:pict>
        </mc:Fallback>
      </mc:AlternateContent>
    </w:r>
  </w:p>
  <w:p w14:paraId="4FA71506" w14:textId="5EC7A66B" w:rsidR="0024174F" w:rsidRDefault="002417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C55"/>
    <w:multiLevelType w:val="hybridMultilevel"/>
    <w:tmpl w:val="9CECAE72"/>
    <w:lvl w:ilvl="0" w:tplc="EA045772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130CB"/>
    <w:multiLevelType w:val="hybridMultilevel"/>
    <w:tmpl w:val="A9F8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68FE"/>
    <w:multiLevelType w:val="hybridMultilevel"/>
    <w:tmpl w:val="37D65BAC"/>
    <w:lvl w:ilvl="0" w:tplc="C0308E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04D8F"/>
    <w:multiLevelType w:val="hybridMultilevel"/>
    <w:tmpl w:val="60925638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74D70"/>
    <w:multiLevelType w:val="hybridMultilevel"/>
    <w:tmpl w:val="FF4487A4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C87F88"/>
    <w:multiLevelType w:val="hybridMultilevel"/>
    <w:tmpl w:val="98767ADE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BA5BC9"/>
    <w:multiLevelType w:val="hybridMultilevel"/>
    <w:tmpl w:val="DE82ADF2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3E78B9"/>
    <w:multiLevelType w:val="hybridMultilevel"/>
    <w:tmpl w:val="581A75F8"/>
    <w:lvl w:ilvl="0" w:tplc="E5D6EA20">
      <w:start w:val="1"/>
      <w:numFmt w:val="ordinal"/>
      <w:lvlText w:val="%1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57DD0"/>
    <w:multiLevelType w:val="hybridMultilevel"/>
    <w:tmpl w:val="535435A0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F2B08"/>
    <w:multiLevelType w:val="hybridMultilevel"/>
    <w:tmpl w:val="F134EF8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84629C"/>
    <w:multiLevelType w:val="hybridMultilevel"/>
    <w:tmpl w:val="154A2C14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>
    <w:nsid w:val="1F3D1522"/>
    <w:multiLevelType w:val="hybridMultilevel"/>
    <w:tmpl w:val="E304D1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A6516B"/>
    <w:multiLevelType w:val="hybridMultilevel"/>
    <w:tmpl w:val="497C73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A651A9"/>
    <w:multiLevelType w:val="hybridMultilevel"/>
    <w:tmpl w:val="F64EC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B5CFB"/>
    <w:multiLevelType w:val="hybridMultilevel"/>
    <w:tmpl w:val="80C0AB8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BE2328"/>
    <w:multiLevelType w:val="hybridMultilevel"/>
    <w:tmpl w:val="B94ADE10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6C0951"/>
    <w:multiLevelType w:val="hybridMultilevel"/>
    <w:tmpl w:val="31DACC2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714A02"/>
    <w:multiLevelType w:val="hybridMultilevel"/>
    <w:tmpl w:val="C932FE42"/>
    <w:lvl w:ilvl="0" w:tplc="3C7CE216">
      <w:start w:val="1"/>
      <w:numFmt w:val="bullet"/>
      <w:lvlText w:val="–"/>
      <w:lvlJc w:val="left"/>
      <w:pPr>
        <w:ind w:left="71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>
    <w:nsid w:val="34210392"/>
    <w:multiLevelType w:val="hybridMultilevel"/>
    <w:tmpl w:val="47AC002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3DAD5F7C"/>
    <w:multiLevelType w:val="hybridMultilevel"/>
    <w:tmpl w:val="DBBAE7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30209B"/>
    <w:multiLevelType w:val="hybridMultilevel"/>
    <w:tmpl w:val="3FAE6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721D5"/>
    <w:multiLevelType w:val="hybridMultilevel"/>
    <w:tmpl w:val="5448A100"/>
    <w:lvl w:ilvl="0" w:tplc="B92E93A2">
      <w:start w:val="1"/>
      <w:numFmt w:val="bullet"/>
      <w:lvlText w:val=""/>
      <w:lvlJc w:val="left"/>
      <w:pPr>
        <w:ind w:left="7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7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74378"/>
    <w:multiLevelType w:val="hybridMultilevel"/>
    <w:tmpl w:val="A6744AB4"/>
    <w:lvl w:ilvl="0" w:tplc="03204A60">
      <w:numFmt w:val="bullet"/>
      <w:lvlText w:val="-"/>
      <w:lvlJc w:val="left"/>
      <w:pPr>
        <w:ind w:left="35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2">
    <w:nsid w:val="57EA6C3C"/>
    <w:multiLevelType w:val="hybridMultilevel"/>
    <w:tmpl w:val="0C5EF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>
    <w:nsid w:val="5E5E7FB6"/>
    <w:multiLevelType w:val="hybridMultilevel"/>
    <w:tmpl w:val="9B2A0ADA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2551880"/>
    <w:multiLevelType w:val="hybridMultilevel"/>
    <w:tmpl w:val="A2D43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D5B3F"/>
    <w:multiLevelType w:val="hybridMultilevel"/>
    <w:tmpl w:val="93E40C14"/>
    <w:lvl w:ilvl="0" w:tplc="354867B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62BF750B"/>
    <w:multiLevelType w:val="hybridMultilevel"/>
    <w:tmpl w:val="93FA64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F2526C"/>
    <w:multiLevelType w:val="hybridMultilevel"/>
    <w:tmpl w:val="7284C2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A86733"/>
    <w:multiLevelType w:val="hybridMultilevel"/>
    <w:tmpl w:val="10D4FB22"/>
    <w:lvl w:ilvl="0" w:tplc="0DC0BE54">
      <w:numFmt w:val="bullet"/>
      <w:lvlText w:val=""/>
      <w:lvlJc w:val="left"/>
      <w:pPr>
        <w:ind w:left="35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1">
    <w:nsid w:val="70791742"/>
    <w:multiLevelType w:val="hybridMultilevel"/>
    <w:tmpl w:val="C2E66DC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3">
    <w:nsid w:val="79F92AFA"/>
    <w:multiLevelType w:val="hybridMultilevel"/>
    <w:tmpl w:val="7AE2AC1C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751FEF"/>
    <w:multiLevelType w:val="hybridMultilevel"/>
    <w:tmpl w:val="229867A4"/>
    <w:lvl w:ilvl="0" w:tplc="1346D22A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1"/>
  </w:num>
  <w:num w:numId="4">
    <w:abstractNumId w:val="24"/>
  </w:num>
  <w:num w:numId="5">
    <w:abstractNumId w:val="11"/>
  </w:num>
  <w:num w:numId="6">
    <w:abstractNumId w:val="42"/>
  </w:num>
  <w:num w:numId="7">
    <w:abstractNumId w:val="28"/>
  </w:num>
  <w:num w:numId="8">
    <w:abstractNumId w:val="6"/>
  </w:num>
  <w:num w:numId="9">
    <w:abstractNumId w:val="33"/>
  </w:num>
  <w:num w:numId="10">
    <w:abstractNumId w:val="29"/>
  </w:num>
  <w:num w:numId="11">
    <w:abstractNumId w:val="9"/>
  </w:num>
  <w:num w:numId="12">
    <w:abstractNumId w:val="39"/>
  </w:num>
  <w:num w:numId="13">
    <w:abstractNumId w:val="5"/>
  </w:num>
  <w:num w:numId="14">
    <w:abstractNumId w:val="25"/>
  </w:num>
  <w:num w:numId="15">
    <w:abstractNumId w:val="31"/>
  </w:num>
  <w:num w:numId="16">
    <w:abstractNumId w:val="17"/>
  </w:num>
  <w:num w:numId="17">
    <w:abstractNumId w:val="23"/>
  </w:num>
  <w:num w:numId="18">
    <w:abstractNumId w:val="35"/>
  </w:num>
  <w:num w:numId="19">
    <w:abstractNumId w:val="15"/>
  </w:num>
  <w:num w:numId="20">
    <w:abstractNumId w:val="13"/>
  </w:num>
  <w:num w:numId="21">
    <w:abstractNumId w:val="7"/>
  </w:num>
  <w:num w:numId="22">
    <w:abstractNumId w:val="12"/>
  </w:num>
  <w:num w:numId="23">
    <w:abstractNumId w:val="43"/>
  </w:num>
  <w:num w:numId="24">
    <w:abstractNumId w:val="8"/>
  </w:num>
  <w:num w:numId="25">
    <w:abstractNumId w:val="26"/>
  </w:num>
  <w:num w:numId="26">
    <w:abstractNumId w:val="36"/>
  </w:num>
  <w:num w:numId="27">
    <w:abstractNumId w:val="21"/>
  </w:num>
  <w:num w:numId="28">
    <w:abstractNumId w:val="37"/>
  </w:num>
  <w:num w:numId="29">
    <w:abstractNumId w:val="38"/>
  </w:num>
  <w:num w:numId="30">
    <w:abstractNumId w:val="30"/>
  </w:num>
  <w:num w:numId="31">
    <w:abstractNumId w:val="10"/>
  </w:num>
  <w:num w:numId="32">
    <w:abstractNumId w:val="4"/>
  </w:num>
  <w:num w:numId="33">
    <w:abstractNumId w:val="0"/>
  </w:num>
  <w:num w:numId="34">
    <w:abstractNumId w:val="2"/>
  </w:num>
  <w:num w:numId="35">
    <w:abstractNumId w:val="3"/>
  </w:num>
  <w:num w:numId="36">
    <w:abstractNumId w:val="32"/>
  </w:num>
  <w:num w:numId="37">
    <w:abstractNumId w:val="20"/>
  </w:num>
  <w:num w:numId="38">
    <w:abstractNumId w:val="18"/>
  </w:num>
  <w:num w:numId="39">
    <w:abstractNumId w:val="19"/>
  </w:num>
  <w:num w:numId="40">
    <w:abstractNumId w:val="44"/>
  </w:num>
  <w:num w:numId="41">
    <w:abstractNumId w:val="16"/>
  </w:num>
  <w:num w:numId="42">
    <w:abstractNumId w:val="22"/>
  </w:num>
  <w:num w:numId="43">
    <w:abstractNumId w:val="14"/>
  </w:num>
  <w:num w:numId="44">
    <w:abstractNumId w:val="34"/>
  </w:num>
  <w:num w:numId="45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B7"/>
    <w:rsid w:val="00006509"/>
    <w:rsid w:val="0001303F"/>
    <w:rsid w:val="000301A4"/>
    <w:rsid w:val="00042757"/>
    <w:rsid w:val="0005526A"/>
    <w:rsid w:val="000604E0"/>
    <w:rsid w:val="000B0831"/>
    <w:rsid w:val="000C520C"/>
    <w:rsid w:val="000E526C"/>
    <w:rsid w:val="000F5B73"/>
    <w:rsid w:val="000F72FC"/>
    <w:rsid w:val="001062CD"/>
    <w:rsid w:val="001072AC"/>
    <w:rsid w:val="00112571"/>
    <w:rsid w:val="001261D9"/>
    <w:rsid w:val="00145359"/>
    <w:rsid w:val="00153F1F"/>
    <w:rsid w:val="001568E9"/>
    <w:rsid w:val="0016121C"/>
    <w:rsid w:val="00182FB4"/>
    <w:rsid w:val="0018395F"/>
    <w:rsid w:val="001871A6"/>
    <w:rsid w:val="001A28E9"/>
    <w:rsid w:val="001A790C"/>
    <w:rsid w:val="001B7585"/>
    <w:rsid w:val="001C3E54"/>
    <w:rsid w:val="001C4877"/>
    <w:rsid w:val="001C5E2F"/>
    <w:rsid w:val="001D1E3F"/>
    <w:rsid w:val="001D3DDB"/>
    <w:rsid w:val="001D6688"/>
    <w:rsid w:val="001E14D1"/>
    <w:rsid w:val="001F56EB"/>
    <w:rsid w:val="00202331"/>
    <w:rsid w:val="00210F27"/>
    <w:rsid w:val="0021182F"/>
    <w:rsid w:val="0022794A"/>
    <w:rsid w:val="00227A7E"/>
    <w:rsid w:val="00233C8D"/>
    <w:rsid w:val="0024174F"/>
    <w:rsid w:val="00272CDC"/>
    <w:rsid w:val="00286E14"/>
    <w:rsid w:val="002904BA"/>
    <w:rsid w:val="002917DC"/>
    <w:rsid w:val="002A1E83"/>
    <w:rsid w:val="002A4C1C"/>
    <w:rsid w:val="002B10D9"/>
    <w:rsid w:val="002B1F35"/>
    <w:rsid w:val="002B65F4"/>
    <w:rsid w:val="002C040D"/>
    <w:rsid w:val="002C55BB"/>
    <w:rsid w:val="002D1BF4"/>
    <w:rsid w:val="002E3128"/>
    <w:rsid w:val="002E38BD"/>
    <w:rsid w:val="002E78E7"/>
    <w:rsid w:val="003022EF"/>
    <w:rsid w:val="0030400A"/>
    <w:rsid w:val="0031402D"/>
    <w:rsid w:val="00333F4A"/>
    <w:rsid w:val="0034216F"/>
    <w:rsid w:val="0038185A"/>
    <w:rsid w:val="003945B2"/>
    <w:rsid w:val="00394A49"/>
    <w:rsid w:val="003A5C7C"/>
    <w:rsid w:val="003B157E"/>
    <w:rsid w:val="003D4189"/>
    <w:rsid w:val="003E2EB8"/>
    <w:rsid w:val="003F5DA0"/>
    <w:rsid w:val="0043230F"/>
    <w:rsid w:val="004435BD"/>
    <w:rsid w:val="0046403D"/>
    <w:rsid w:val="00467D3A"/>
    <w:rsid w:val="004757D5"/>
    <w:rsid w:val="004903D6"/>
    <w:rsid w:val="00492DDE"/>
    <w:rsid w:val="004A270E"/>
    <w:rsid w:val="004A4801"/>
    <w:rsid w:val="004B68EA"/>
    <w:rsid w:val="004D2A72"/>
    <w:rsid w:val="00502063"/>
    <w:rsid w:val="0051357C"/>
    <w:rsid w:val="0051602A"/>
    <w:rsid w:val="0051603B"/>
    <w:rsid w:val="005214F2"/>
    <w:rsid w:val="005328D4"/>
    <w:rsid w:val="00536060"/>
    <w:rsid w:val="00540648"/>
    <w:rsid w:val="00540E4E"/>
    <w:rsid w:val="00547F90"/>
    <w:rsid w:val="0055012C"/>
    <w:rsid w:val="0058181A"/>
    <w:rsid w:val="0059286B"/>
    <w:rsid w:val="005A4227"/>
    <w:rsid w:val="005B042C"/>
    <w:rsid w:val="005E0083"/>
    <w:rsid w:val="005E7FA6"/>
    <w:rsid w:val="00604761"/>
    <w:rsid w:val="00613A93"/>
    <w:rsid w:val="0062089B"/>
    <w:rsid w:val="00624C3E"/>
    <w:rsid w:val="0062505E"/>
    <w:rsid w:val="006255BF"/>
    <w:rsid w:val="00632561"/>
    <w:rsid w:val="00662DA5"/>
    <w:rsid w:val="006645E1"/>
    <w:rsid w:val="006733FF"/>
    <w:rsid w:val="00680ECD"/>
    <w:rsid w:val="006A31B7"/>
    <w:rsid w:val="006B4A3E"/>
    <w:rsid w:val="006B52CC"/>
    <w:rsid w:val="006B5885"/>
    <w:rsid w:val="006C072C"/>
    <w:rsid w:val="006C1371"/>
    <w:rsid w:val="006C3105"/>
    <w:rsid w:val="006D1291"/>
    <w:rsid w:val="006D420B"/>
    <w:rsid w:val="006D5F5F"/>
    <w:rsid w:val="006E27E2"/>
    <w:rsid w:val="006F07AB"/>
    <w:rsid w:val="006F3069"/>
    <w:rsid w:val="0070395C"/>
    <w:rsid w:val="00710CEC"/>
    <w:rsid w:val="00721D96"/>
    <w:rsid w:val="007260CB"/>
    <w:rsid w:val="00746F23"/>
    <w:rsid w:val="00762233"/>
    <w:rsid w:val="0076541D"/>
    <w:rsid w:val="0077738C"/>
    <w:rsid w:val="007917BA"/>
    <w:rsid w:val="00793024"/>
    <w:rsid w:val="0079582F"/>
    <w:rsid w:val="007C3B1A"/>
    <w:rsid w:val="007D38F1"/>
    <w:rsid w:val="007D7943"/>
    <w:rsid w:val="00810689"/>
    <w:rsid w:val="00812F8D"/>
    <w:rsid w:val="00823EFE"/>
    <w:rsid w:val="00833B93"/>
    <w:rsid w:val="00834CE5"/>
    <w:rsid w:val="00865361"/>
    <w:rsid w:val="00870C2C"/>
    <w:rsid w:val="008B4C8E"/>
    <w:rsid w:val="008C1CB2"/>
    <w:rsid w:val="008C4F7A"/>
    <w:rsid w:val="008C656B"/>
    <w:rsid w:val="008C794B"/>
    <w:rsid w:val="008E4725"/>
    <w:rsid w:val="008F095D"/>
    <w:rsid w:val="00905097"/>
    <w:rsid w:val="00910FCF"/>
    <w:rsid w:val="00931D4D"/>
    <w:rsid w:val="00946CB6"/>
    <w:rsid w:val="00956599"/>
    <w:rsid w:val="00963AED"/>
    <w:rsid w:val="009867D8"/>
    <w:rsid w:val="009A22FB"/>
    <w:rsid w:val="009A4871"/>
    <w:rsid w:val="009B4446"/>
    <w:rsid w:val="009D7484"/>
    <w:rsid w:val="009E033B"/>
    <w:rsid w:val="009F321A"/>
    <w:rsid w:val="009F403D"/>
    <w:rsid w:val="00A24B80"/>
    <w:rsid w:val="00A253EF"/>
    <w:rsid w:val="00A42F29"/>
    <w:rsid w:val="00A437EA"/>
    <w:rsid w:val="00A45DD5"/>
    <w:rsid w:val="00A56DF2"/>
    <w:rsid w:val="00A65783"/>
    <w:rsid w:val="00A6631C"/>
    <w:rsid w:val="00A76118"/>
    <w:rsid w:val="00AA2694"/>
    <w:rsid w:val="00AA3B35"/>
    <w:rsid w:val="00AA62E6"/>
    <w:rsid w:val="00AB541A"/>
    <w:rsid w:val="00AC7463"/>
    <w:rsid w:val="00AD1920"/>
    <w:rsid w:val="00AD1DC9"/>
    <w:rsid w:val="00AE0D6E"/>
    <w:rsid w:val="00AE7127"/>
    <w:rsid w:val="00B03E07"/>
    <w:rsid w:val="00B04D2B"/>
    <w:rsid w:val="00B04FDE"/>
    <w:rsid w:val="00B0635F"/>
    <w:rsid w:val="00B06E85"/>
    <w:rsid w:val="00B159BB"/>
    <w:rsid w:val="00B17D7C"/>
    <w:rsid w:val="00B435F2"/>
    <w:rsid w:val="00B45B16"/>
    <w:rsid w:val="00B508DC"/>
    <w:rsid w:val="00B52929"/>
    <w:rsid w:val="00B61C18"/>
    <w:rsid w:val="00BB4B5A"/>
    <w:rsid w:val="00BC055F"/>
    <w:rsid w:val="00BC094F"/>
    <w:rsid w:val="00BC3155"/>
    <w:rsid w:val="00BF2388"/>
    <w:rsid w:val="00C07434"/>
    <w:rsid w:val="00C07CA7"/>
    <w:rsid w:val="00C21544"/>
    <w:rsid w:val="00C31092"/>
    <w:rsid w:val="00C318E6"/>
    <w:rsid w:val="00C41F14"/>
    <w:rsid w:val="00C42606"/>
    <w:rsid w:val="00C43994"/>
    <w:rsid w:val="00C5063B"/>
    <w:rsid w:val="00C54979"/>
    <w:rsid w:val="00C65EF8"/>
    <w:rsid w:val="00C66BC2"/>
    <w:rsid w:val="00C66F6D"/>
    <w:rsid w:val="00C67369"/>
    <w:rsid w:val="00C82FCB"/>
    <w:rsid w:val="00C864DD"/>
    <w:rsid w:val="00C8718C"/>
    <w:rsid w:val="00C93D87"/>
    <w:rsid w:val="00C950F7"/>
    <w:rsid w:val="00CA43FB"/>
    <w:rsid w:val="00CA5020"/>
    <w:rsid w:val="00CB6CB3"/>
    <w:rsid w:val="00CD3A3C"/>
    <w:rsid w:val="00CD6388"/>
    <w:rsid w:val="00CD6656"/>
    <w:rsid w:val="00CE1446"/>
    <w:rsid w:val="00CE2465"/>
    <w:rsid w:val="00CF0DA3"/>
    <w:rsid w:val="00CF46AF"/>
    <w:rsid w:val="00CF5436"/>
    <w:rsid w:val="00D15F57"/>
    <w:rsid w:val="00D20F77"/>
    <w:rsid w:val="00D25C12"/>
    <w:rsid w:val="00D268DC"/>
    <w:rsid w:val="00D478CA"/>
    <w:rsid w:val="00D55329"/>
    <w:rsid w:val="00D674DF"/>
    <w:rsid w:val="00D81A39"/>
    <w:rsid w:val="00D92EFB"/>
    <w:rsid w:val="00DD36C5"/>
    <w:rsid w:val="00E0199F"/>
    <w:rsid w:val="00E1216A"/>
    <w:rsid w:val="00E161A3"/>
    <w:rsid w:val="00E34A6D"/>
    <w:rsid w:val="00E41144"/>
    <w:rsid w:val="00E42D25"/>
    <w:rsid w:val="00E517A0"/>
    <w:rsid w:val="00E56E46"/>
    <w:rsid w:val="00E77602"/>
    <w:rsid w:val="00EB0873"/>
    <w:rsid w:val="00ED4671"/>
    <w:rsid w:val="00F01C74"/>
    <w:rsid w:val="00F02A1A"/>
    <w:rsid w:val="00F04C9D"/>
    <w:rsid w:val="00F10F81"/>
    <w:rsid w:val="00F318D7"/>
    <w:rsid w:val="00F335FD"/>
    <w:rsid w:val="00F379DD"/>
    <w:rsid w:val="00F424DF"/>
    <w:rsid w:val="00F47848"/>
    <w:rsid w:val="00F70D8A"/>
    <w:rsid w:val="00F91816"/>
    <w:rsid w:val="00F92FDA"/>
    <w:rsid w:val="00F95EB9"/>
    <w:rsid w:val="00FA75FB"/>
    <w:rsid w:val="00FB0F4E"/>
    <w:rsid w:val="00FD447A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Textoennegrita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Textoennegrita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oces@turismoycultura.asturias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urismoasturias.es/aviso-leg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asturiesculturaenrede.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n xmlns="9DBC8AED-825E-40EC-916E-0AC96AEBF138" xsi:nil="true"/>
    <Apartado xmlns="9DBC8AED-825E-40EC-916E-0AC96AEBF138" xsi:nil="true"/>
    <Obsoleto xmlns="9DBC8AED-825E-40EC-916E-0AC96AEBF1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0ED8ABC9D5E82EC40916E0AC96AEBF138" ma:contentTypeVersion="0" ma:contentTypeDescription="Crear nuevo documento." ma:contentTypeScope="" ma:versionID="7a302064128186c8ba64943aa74c5c21">
  <xsd:schema xmlns:xsd="http://www.w3.org/2001/XMLSchema" xmlns:xs="http://www.w3.org/2001/XMLSchema" xmlns:p="http://schemas.microsoft.com/office/2006/metadata/properties" xmlns:ns2="9DBC8AED-825E-40EC-916E-0AC96AEBF138" targetNamespace="http://schemas.microsoft.com/office/2006/metadata/properties" ma:root="true" ma:fieldsID="5041596b51ab0c5f0d1f64346bd4c510" ns2:_="">
    <xsd:import namespace="9DBC8AED-825E-40EC-916E-0AC96AEBF138"/>
    <xsd:element name="properties">
      <xsd:complexType>
        <xsd:sequence>
          <xsd:element name="documentManagement">
            <xsd:complexType>
              <xsd:all>
                <xsd:element ref="ns2:Apartado" minOccurs="0"/>
                <xsd:element ref="ns2:Obsoleto" minOccurs="0"/>
                <xsd:element ref="ns2:Descripción" minOccurs="0"/>
                <xsd:element ref="ns2:Ex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8AED-825E-40EC-916E-0AC96AEBF138" elementFormDefault="qualified">
    <xsd:import namespace="http://schemas.microsoft.com/office/2006/documentManagement/types"/>
    <xsd:import namespace="http://schemas.microsoft.com/office/infopath/2007/PartnerControls"/>
    <xsd:element name="Apartado" ma:index="8" nillable="true" ma:displayName="Apartado" ma:internalName="Apartado">
      <xsd:simpleType>
        <xsd:restriction base="dms:Choice">
          <xsd:enumeration value="Acta de reunión"/>
          <xsd:enumeration value="Albarán / Factura"/>
          <xsd:enumeration value="Comisión de Servicio"/>
          <xsd:enumeration value="Contrato / Pedido"/>
          <xsd:enumeration value="Correo / Fax"/>
          <xsd:enumeration value="Cuestionario de Satisfacción"/>
          <xsd:enumeration value="Fotografía / Imagen"/>
          <xsd:enumeration value="Informe"/>
          <xsd:enumeration value="Informe de Cierre"/>
          <xsd:enumeration value="Memoria / Solicitud"/>
          <xsd:enumeration value="Modelo / Plano"/>
          <xsd:enumeration value="Oferta / Análisis Previo"/>
          <xsd:enumeration value="Otros"/>
          <xsd:enumeration value="Planning / Presupuesto"/>
          <xsd:enumeration value="Presentaciones"/>
        </xsd:restriction>
      </xsd:simpleType>
    </xsd:element>
    <xsd:element name="Obsoleto" ma:index="9" nillable="true" ma:displayName="Obsoleto" ma:internalName="Obsoleto">
      <xsd:simpleType>
        <xsd:restriction base="dms:Boolean"/>
      </xsd:simpleType>
    </xsd:element>
    <xsd:element name="Descripción" ma:index="10" nillable="true" ma:displayName="Descripción" ma:internalName="Descripción">
      <xsd:simpleType>
        <xsd:restriction base="dms:Note">
          <xsd:maxLength value="255"/>
        </xsd:restriction>
      </xsd:simpleType>
    </xsd:element>
    <xsd:element name="Extranet" ma:index="11" nillable="true" ma:displayName="Extranet" ma:internalName="Extrane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317B7-FDF1-429A-B653-A7D8D035EAED}">
  <ds:schemaRefs>
    <ds:schemaRef ds:uri="http://schemas.microsoft.com/office/2006/metadata/properties"/>
    <ds:schemaRef ds:uri="http://schemas.microsoft.com/office/infopath/2007/PartnerControls"/>
    <ds:schemaRef ds:uri="9DBC8AED-825E-40EC-916E-0AC96AEBF138"/>
  </ds:schemaRefs>
</ds:datastoreItem>
</file>

<file path=customXml/itemProps2.xml><?xml version="1.0" encoding="utf-8"?>
<ds:datastoreItem xmlns:ds="http://schemas.openxmlformats.org/officeDocument/2006/customXml" ds:itemID="{D47C7D36-FDD0-4CB4-A51D-917DB4D5E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20C0D-32EC-4601-BBE3-00147FE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8AED-825E-40EC-916E-0AC96AEB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8B1AE5A5</Template>
  <TotalTime>88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espacios</dc:creator>
  <cp:lastModifiedBy>LUIS CASTELEIRO OLIVEROS</cp:lastModifiedBy>
  <cp:revision>51</cp:revision>
  <cp:lastPrinted>2022-11-07T12:46:00Z</cp:lastPrinted>
  <dcterms:created xsi:type="dcterms:W3CDTF">2021-10-14T22:03:00Z</dcterms:created>
  <dcterms:modified xsi:type="dcterms:W3CDTF">2026-02-27T09:33:00Z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0x00ED8ABC9D5E82EC40916E0AC96AEBF138</vt:lpwstr>
  </property>
</Properties>
</file>