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73A3A" w14:textId="77777777" w:rsidR="00763F9E" w:rsidRDefault="00763F9E" w:rsidP="00763F9E">
      <w:pPr>
        <w:keepNext/>
        <w:keepLines/>
        <w:spacing w:line="360" w:lineRule="auto"/>
        <w:ind w:hanging="2"/>
        <w:jc w:val="center"/>
        <w:rPr>
          <w:rFonts w:ascii="Trebuchet MS" w:hAnsi="Trebuchet MS"/>
          <w:b/>
          <w:bCs/>
        </w:rPr>
      </w:pPr>
    </w:p>
    <w:p w14:paraId="42727C6F" w14:textId="3FCE8A38" w:rsidR="006D5F5F" w:rsidRPr="00812F8D" w:rsidRDefault="00AF7F52" w:rsidP="006D5F5F">
      <w:pPr>
        <w:keepNext/>
        <w:keepLines/>
        <w:spacing w:line="360" w:lineRule="auto"/>
        <w:ind w:hanging="2"/>
        <w:jc w:val="center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ANEXU</w:t>
      </w:r>
      <w:r w:rsidR="006D5F5F" w:rsidRPr="00812F8D">
        <w:rPr>
          <w:rFonts w:ascii="Trebuchet MS" w:hAnsi="Trebuchet MS"/>
          <w:b/>
          <w:bCs/>
          <w:sz w:val="28"/>
          <w:szCs w:val="28"/>
        </w:rPr>
        <w:t xml:space="preserve"> I</w:t>
      </w:r>
    </w:p>
    <w:p w14:paraId="74B90E60" w14:textId="77777777" w:rsidR="00AF7F52" w:rsidRPr="0056381C" w:rsidRDefault="00AF7F52" w:rsidP="00AF7F52">
      <w:pPr>
        <w:keepNext/>
        <w:keepLines/>
        <w:spacing w:line="360" w:lineRule="auto"/>
        <w:ind w:hanging="2"/>
        <w:jc w:val="center"/>
        <w:rPr>
          <w:rFonts w:ascii="Trebuchet MS" w:hAnsi="Trebuchet MS"/>
          <w:b/>
          <w:bCs/>
        </w:rPr>
      </w:pPr>
      <w:r w:rsidRPr="0056381C">
        <w:rPr>
          <w:rFonts w:ascii="Trebuchet MS" w:hAnsi="Trebuchet MS"/>
          <w:b/>
          <w:bCs/>
        </w:rPr>
        <w:t>DECLARACIÓN RESPONSABLE</w:t>
      </w:r>
    </w:p>
    <w:p w14:paraId="7A6960B9" w14:textId="77777777" w:rsidR="00AF7F52" w:rsidRPr="0056381C" w:rsidRDefault="00AF7F52" w:rsidP="00AF7F52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37B0901E" w14:textId="77777777" w:rsidR="00AF7F52" w:rsidRPr="0056381C" w:rsidRDefault="00AF7F52" w:rsidP="00AF7F52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56381C">
        <w:rPr>
          <w:rFonts w:ascii="Trebuchet MS" w:hAnsi="Trebuchet MS"/>
        </w:rPr>
        <w:t>D./Dª. ……………………………………………………………..……con NIF n.</w:t>
      </w:r>
      <w:r w:rsidRPr="0056381C">
        <w:rPr>
          <w:rFonts w:ascii="Trebuchet MS" w:hAnsi="Trebuchet MS"/>
          <w:vertAlign w:val="superscript"/>
        </w:rPr>
        <w:t>u</w:t>
      </w:r>
      <w:r w:rsidRPr="0056381C">
        <w:rPr>
          <w:rFonts w:ascii="Trebuchet MS" w:hAnsi="Trebuchet MS"/>
        </w:rPr>
        <w:t>……………………………….………</w:t>
      </w:r>
    </w:p>
    <w:p w14:paraId="0B95B2EE" w14:textId="77777777" w:rsidR="00AF7F52" w:rsidRPr="0056381C" w:rsidRDefault="00AF7F52" w:rsidP="00AF7F52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56381C">
        <w:rPr>
          <w:rFonts w:ascii="Trebuchet MS" w:hAnsi="Trebuchet MS"/>
        </w:rPr>
        <w:t>En nome propiu o en representación de la empresa …………………………………………………………………….…con NIF n.</w:t>
      </w:r>
      <w:r w:rsidRPr="0056381C">
        <w:rPr>
          <w:rFonts w:ascii="Trebuchet MS" w:hAnsi="Trebuchet MS"/>
          <w:vertAlign w:val="superscript"/>
        </w:rPr>
        <w:t>u</w:t>
      </w:r>
      <w:r w:rsidRPr="0056381C">
        <w:rPr>
          <w:rFonts w:ascii="Trebuchet MS" w:hAnsi="Trebuchet MS"/>
        </w:rPr>
        <w:t xml:space="preserve"> ………………………………..………en calidá de ……………………………… </w:t>
      </w:r>
    </w:p>
    <w:p w14:paraId="08FE1ABF" w14:textId="35581F0E" w:rsidR="00AF7F52" w:rsidRPr="0056381C" w:rsidRDefault="00AF7F52" w:rsidP="00AF7F52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</w:rPr>
      </w:pPr>
      <w:r w:rsidRPr="0056381C">
        <w:rPr>
          <w:rFonts w:ascii="Trebuchet MS" w:hAnsi="Trebuchet MS"/>
        </w:rPr>
        <w:t>Tocante a la solicitú de participación na convocatoria pa la selección de propuestes pa la ellaboración d’un catálogu de ______________________, adquirir los derechos d’esplotación y programar depués los proyectos nel Principáu d’Asturies</w:t>
      </w:r>
      <w:r w:rsidR="00CC6062">
        <w:rPr>
          <w:rFonts w:ascii="Trebuchet MS" w:hAnsi="Trebuchet MS"/>
        </w:rPr>
        <w:t>,</w:t>
      </w:r>
      <w:bookmarkStart w:id="0" w:name="_GoBack"/>
      <w:bookmarkEnd w:id="0"/>
      <w:r w:rsidRPr="0056381C">
        <w:rPr>
          <w:rFonts w:ascii="Trebuchet MS" w:hAnsi="Trebuchet MS"/>
        </w:rPr>
        <w:t xml:space="preserve"> </w:t>
      </w:r>
      <w:r w:rsidRPr="0056381C">
        <w:rPr>
          <w:rFonts w:ascii="Trebuchet MS" w:hAnsi="Trebuchet MS"/>
          <w:b/>
          <w:bCs/>
        </w:rPr>
        <w:t>DECLARA BAXO LA SO RESPONSABILIDÁ que:</w:t>
      </w:r>
    </w:p>
    <w:p w14:paraId="1754D367" w14:textId="77777777" w:rsidR="00AF7F52" w:rsidRPr="0056381C" w:rsidRDefault="00AF7F52" w:rsidP="00AF7F52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56381C">
        <w:rPr>
          <w:rFonts w:ascii="Trebuchet MS" w:hAnsi="Trebuchet MS"/>
        </w:rPr>
        <w:t>1.- Ta en situación d’alta nel Impuestu d’Actividaes Económiques (IAE), baxo l’epígrafe ________________ correspondiente a ________________________.</w:t>
      </w:r>
    </w:p>
    <w:p w14:paraId="2C3ECADF" w14:textId="77777777" w:rsidR="00AF7F52" w:rsidRPr="0056381C" w:rsidRDefault="00AF7F52" w:rsidP="00AF7F52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56381C">
        <w:rPr>
          <w:rFonts w:ascii="Trebuchet MS" w:hAnsi="Trebuchet MS"/>
        </w:rPr>
        <w:t>2.- Nun incurre nes prohibiciones pa contratar previstes n’artículu 71 de la Llei 9/2017, de 8 de payares, de Contratos del Sector Públicu, y atópase al corriente del cumplimientu de les obligaciones tributaries col Estáu y cola comunidá autónoma del Principáu d’Asturies y de les obligaciones cola Seguridá Social, impuestes poles disposiciones vixentes.</w:t>
      </w:r>
    </w:p>
    <w:p w14:paraId="7FF9862E" w14:textId="77777777" w:rsidR="00AF7F52" w:rsidRPr="0056381C" w:rsidRDefault="00AF7F52" w:rsidP="00AF7F52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56381C">
        <w:rPr>
          <w:rFonts w:ascii="Trebuchet MS" w:hAnsi="Trebuchet MS"/>
        </w:rPr>
        <w:t>3.- Tien la titularidá de los derechos d’esplotación del proyectu que presenta a la convocatoria.</w:t>
      </w:r>
    </w:p>
    <w:p w14:paraId="229D8341" w14:textId="77777777" w:rsidR="00AF7F52" w:rsidRPr="0056381C" w:rsidRDefault="00AF7F52" w:rsidP="00AF7F52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56381C">
        <w:rPr>
          <w:rFonts w:ascii="Trebuchet MS" w:hAnsi="Trebuchet MS"/>
        </w:rPr>
        <w:t xml:space="preserve">Y pa qu’asina conste y tenga efectos énte la Sociedá Pública de Xestión y Promoción Turística y Cultural del Principáu d’Asturies, SAU, firma esta solicitú y declaración responsable </w:t>
      </w:r>
    </w:p>
    <w:p w14:paraId="0FC127DD" w14:textId="77777777" w:rsidR="00AF7F52" w:rsidRPr="0056381C" w:rsidRDefault="00AF7F52" w:rsidP="00AF7F52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56381C">
        <w:rPr>
          <w:rFonts w:ascii="Trebuchet MS" w:hAnsi="Trebuchet MS"/>
        </w:rPr>
        <w:t>En ____________________ a ____ de __________________ del 2025</w:t>
      </w:r>
    </w:p>
    <w:p w14:paraId="0022F533" w14:textId="77777777" w:rsidR="00AF7F52" w:rsidRPr="0056381C" w:rsidRDefault="00AF7F52" w:rsidP="00AF7F52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56381C">
        <w:rPr>
          <w:rFonts w:ascii="Trebuchet MS" w:hAnsi="Trebuchet MS"/>
        </w:rPr>
        <w:t>Fmao. _______________________________________</w:t>
      </w:r>
    </w:p>
    <w:p w14:paraId="58254393" w14:textId="77777777" w:rsidR="00AF7F52" w:rsidRPr="0056381C" w:rsidRDefault="00AF7F52" w:rsidP="00AF7F52">
      <w:pPr>
        <w:keepNext/>
        <w:keepLines/>
        <w:spacing w:line="360" w:lineRule="auto"/>
        <w:ind w:hanging="2"/>
        <w:jc w:val="both"/>
        <w:rPr>
          <w:rFonts w:ascii="Trebuchet MS" w:hAnsi="Trebuchet MS"/>
          <w:i/>
          <w:iCs/>
        </w:rPr>
      </w:pPr>
    </w:p>
    <w:p w14:paraId="289E3207" w14:textId="77777777" w:rsidR="00AF7F52" w:rsidRPr="0056381C" w:rsidRDefault="00AF7F52" w:rsidP="00AF7F52">
      <w:pPr>
        <w:keepNext/>
        <w:keepLines/>
        <w:spacing w:line="360" w:lineRule="auto"/>
        <w:ind w:hanging="2"/>
        <w:jc w:val="both"/>
        <w:rPr>
          <w:rFonts w:ascii="Trebuchet MS" w:hAnsi="Trebuchet MS"/>
          <w:i/>
          <w:iCs/>
        </w:rPr>
      </w:pPr>
      <w:r w:rsidRPr="0056381C">
        <w:rPr>
          <w:rFonts w:ascii="Trebuchet MS" w:hAnsi="Trebuchet MS"/>
          <w:i/>
          <w:iCs/>
        </w:rPr>
        <w:t>(firma del solicitante o representante llegal)</w:t>
      </w:r>
    </w:p>
    <w:p w14:paraId="3A383B15" w14:textId="69388011" w:rsidR="006D5F5F" w:rsidRDefault="006D5F5F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  <w:i/>
          <w:iCs/>
        </w:rPr>
      </w:pPr>
    </w:p>
    <w:p w14:paraId="379608C8" w14:textId="77777777" w:rsidR="00AF7F52" w:rsidRDefault="00AF7F52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  <w:i/>
          <w:iCs/>
        </w:rPr>
      </w:pPr>
    </w:p>
    <w:tbl>
      <w:tblPr>
        <w:tblpPr w:leftFromText="141" w:rightFromText="141" w:vertAnchor="text" w:horzAnchor="margin" w:tblpY="452"/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7387"/>
      </w:tblGrid>
      <w:tr w:rsidR="00AF7F52" w:rsidRPr="0056381C" w14:paraId="0C39C19B" w14:textId="77777777" w:rsidTr="00C63C80">
        <w:trPr>
          <w:trHeight w:val="122"/>
        </w:trPr>
        <w:tc>
          <w:tcPr>
            <w:tcW w:w="0" w:type="auto"/>
            <w:gridSpan w:val="2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B8CEB" w14:textId="77777777" w:rsidR="00AF7F52" w:rsidRPr="0056381C" w:rsidRDefault="00AF7F52" w:rsidP="00C63C80">
            <w:pPr>
              <w:jc w:val="center"/>
              <w:rPr>
                <w:b/>
                <w:bCs/>
                <w:sz w:val="16"/>
                <w:szCs w:val="16"/>
              </w:rPr>
            </w:pPr>
            <w:r w:rsidRPr="0056381C">
              <w:rPr>
                <w:b/>
                <w:bCs/>
                <w:sz w:val="16"/>
                <w:szCs w:val="16"/>
              </w:rPr>
              <w:lastRenderedPageBreak/>
              <w:t>INFORMACIÓN BÁSICA SOBRE PROTECCIÓN DE DATOS</w:t>
            </w:r>
          </w:p>
        </w:tc>
      </w:tr>
      <w:tr w:rsidR="00AF7F52" w:rsidRPr="0056381C" w14:paraId="60A4B7A5" w14:textId="77777777" w:rsidTr="00C63C80">
        <w:trPr>
          <w:trHeight w:val="512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50D8F" w14:textId="77777777" w:rsidR="00AF7F52" w:rsidRPr="0056381C" w:rsidRDefault="00AF7F52" w:rsidP="00C63C80">
            <w:pPr>
              <w:jc w:val="center"/>
              <w:rPr>
                <w:b/>
                <w:bCs/>
                <w:sz w:val="14"/>
                <w:szCs w:val="14"/>
              </w:rPr>
            </w:pPr>
            <w:r w:rsidRPr="0056381C">
              <w:rPr>
                <w:b/>
                <w:bCs/>
                <w:sz w:val="14"/>
                <w:szCs w:val="14"/>
              </w:rPr>
              <w:t>Responsable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5EDE9" w14:textId="77777777" w:rsidR="00AF7F52" w:rsidRPr="0056381C" w:rsidRDefault="00AF7F52" w:rsidP="00C63C80">
            <w:pPr>
              <w:rPr>
                <w:sz w:val="16"/>
                <w:szCs w:val="16"/>
              </w:rPr>
            </w:pPr>
            <w:r w:rsidRPr="0056381C">
              <w:rPr>
                <w:sz w:val="16"/>
                <w:szCs w:val="16"/>
              </w:rPr>
              <w:t>SOCIEDÁ PÚBLICA DE XESTIÓN Y PROMOCIÓN TURÍSTICA Y CULTURAL DEL PRINCIPÁU D’ASTURIES, S.A.U.</w:t>
            </w:r>
          </w:p>
        </w:tc>
      </w:tr>
      <w:tr w:rsidR="00AF7F52" w:rsidRPr="0056381C" w14:paraId="621838A0" w14:textId="77777777" w:rsidTr="00C63C80">
        <w:trPr>
          <w:trHeight w:val="336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61108" w14:textId="77777777" w:rsidR="00AF7F52" w:rsidRPr="0056381C" w:rsidRDefault="00AF7F52" w:rsidP="00C63C80">
            <w:pPr>
              <w:jc w:val="center"/>
              <w:rPr>
                <w:b/>
                <w:bCs/>
                <w:sz w:val="14"/>
                <w:szCs w:val="14"/>
              </w:rPr>
            </w:pPr>
            <w:r w:rsidRPr="0056381C">
              <w:rPr>
                <w:b/>
                <w:bCs/>
                <w:sz w:val="14"/>
                <w:szCs w:val="14"/>
              </w:rPr>
              <w:t>Finalidá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81C74" w14:textId="77777777" w:rsidR="00AF7F52" w:rsidRPr="0056381C" w:rsidRDefault="00AF7F52" w:rsidP="00C63C80">
            <w:pPr>
              <w:rPr>
                <w:sz w:val="16"/>
                <w:szCs w:val="16"/>
              </w:rPr>
            </w:pPr>
            <w:r w:rsidRPr="0056381C">
              <w:rPr>
                <w:sz w:val="16"/>
                <w:szCs w:val="16"/>
              </w:rPr>
              <w:t xml:space="preserve">Participación nos Circuitos Culturales </w:t>
            </w:r>
            <w:r w:rsidRPr="0056381C">
              <w:rPr>
                <w:i/>
                <w:iCs/>
                <w:sz w:val="16"/>
                <w:szCs w:val="16"/>
              </w:rPr>
              <w:t>Asturies, Cultura en Rede</w:t>
            </w:r>
            <w:r w:rsidRPr="0056381C">
              <w:rPr>
                <w:sz w:val="16"/>
                <w:szCs w:val="16"/>
              </w:rPr>
              <w:t xml:space="preserve"> que promueva la Conseyería de Cultura, Política Llingüística y Deporte.</w:t>
            </w:r>
          </w:p>
        </w:tc>
      </w:tr>
      <w:tr w:rsidR="00AF7F52" w:rsidRPr="0056381C" w14:paraId="255E5B5B" w14:textId="77777777" w:rsidTr="00C63C80">
        <w:trPr>
          <w:trHeight w:val="302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12B97" w14:textId="77777777" w:rsidR="00AF7F52" w:rsidRPr="0056381C" w:rsidRDefault="00AF7F52" w:rsidP="00C63C80">
            <w:pPr>
              <w:jc w:val="center"/>
              <w:rPr>
                <w:b/>
                <w:bCs/>
                <w:sz w:val="14"/>
                <w:szCs w:val="14"/>
              </w:rPr>
            </w:pPr>
            <w:r w:rsidRPr="0056381C">
              <w:rPr>
                <w:b/>
                <w:bCs/>
                <w:sz w:val="14"/>
                <w:szCs w:val="14"/>
              </w:rPr>
              <w:t>Llexitimación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2150D" w14:textId="77777777" w:rsidR="00AF7F52" w:rsidRPr="0056381C" w:rsidRDefault="00AF7F52" w:rsidP="00C63C80">
            <w:pPr>
              <w:rPr>
                <w:sz w:val="16"/>
                <w:szCs w:val="16"/>
              </w:rPr>
            </w:pPr>
            <w:r w:rsidRPr="0056381C">
              <w:rPr>
                <w:sz w:val="16"/>
                <w:szCs w:val="16"/>
              </w:rPr>
              <w:t>Consentimientu del interesáu.</w:t>
            </w:r>
          </w:p>
        </w:tc>
      </w:tr>
      <w:tr w:rsidR="00AF7F52" w:rsidRPr="0056381C" w14:paraId="4FD44298" w14:textId="77777777" w:rsidTr="00C63C80">
        <w:trPr>
          <w:trHeight w:val="448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37E69" w14:textId="77777777" w:rsidR="00AF7F52" w:rsidRPr="0056381C" w:rsidRDefault="00AF7F52" w:rsidP="00C63C80">
            <w:pPr>
              <w:jc w:val="center"/>
              <w:rPr>
                <w:b/>
                <w:bCs/>
                <w:sz w:val="14"/>
                <w:szCs w:val="14"/>
              </w:rPr>
            </w:pPr>
            <w:r w:rsidRPr="0056381C">
              <w:rPr>
                <w:b/>
                <w:bCs/>
                <w:sz w:val="14"/>
                <w:szCs w:val="14"/>
              </w:rPr>
              <w:t>Destinatarios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55F81" w14:textId="77777777" w:rsidR="00AF7F52" w:rsidRPr="0056381C" w:rsidRDefault="00AF7F52" w:rsidP="00C63C80">
            <w:pPr>
              <w:rPr>
                <w:sz w:val="16"/>
                <w:szCs w:val="16"/>
              </w:rPr>
            </w:pPr>
            <w:r w:rsidRPr="0056381C">
              <w:rPr>
                <w:sz w:val="16"/>
                <w:szCs w:val="16"/>
              </w:rPr>
              <w:t xml:space="preserve">Los datos van poder cedese a les sales o espacios culturales asitiaos en dellos conceyos del Principáu d’Asturies. </w:t>
            </w:r>
          </w:p>
          <w:p w14:paraId="42DDBE24" w14:textId="77777777" w:rsidR="00AF7F52" w:rsidRPr="0056381C" w:rsidRDefault="00AF7F52" w:rsidP="00C63C80">
            <w:pPr>
              <w:rPr>
                <w:sz w:val="16"/>
                <w:szCs w:val="16"/>
              </w:rPr>
            </w:pPr>
            <w:r w:rsidRPr="0056381C">
              <w:rPr>
                <w:sz w:val="16"/>
                <w:szCs w:val="16"/>
              </w:rPr>
              <w:t xml:space="preserve">Amás, los datos de contactu van poder publicase na páxina web </w:t>
            </w:r>
            <w:hyperlink r:id="rId11" w:history="1">
              <w:r w:rsidRPr="0056381C">
                <w:rPr>
                  <w:rStyle w:val="Hipervnculo"/>
                  <w:sz w:val="16"/>
                  <w:szCs w:val="16"/>
                </w:rPr>
                <w:t>www.asturiesculturaenrede.es</w:t>
              </w:r>
            </w:hyperlink>
          </w:p>
        </w:tc>
      </w:tr>
      <w:tr w:rsidR="00AF7F52" w:rsidRPr="0056381C" w14:paraId="269D75E8" w14:textId="77777777" w:rsidTr="00C63C80">
        <w:trPr>
          <w:trHeight w:val="444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BA10E" w14:textId="77777777" w:rsidR="00AF7F52" w:rsidRPr="0056381C" w:rsidRDefault="00AF7F52" w:rsidP="00C63C80">
            <w:pPr>
              <w:jc w:val="center"/>
              <w:rPr>
                <w:b/>
                <w:bCs/>
                <w:sz w:val="14"/>
                <w:szCs w:val="14"/>
              </w:rPr>
            </w:pPr>
            <w:r w:rsidRPr="0056381C">
              <w:rPr>
                <w:b/>
                <w:bCs/>
                <w:sz w:val="14"/>
                <w:szCs w:val="14"/>
              </w:rPr>
              <w:t>Derechos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E55C6" w14:textId="77777777" w:rsidR="00AF7F52" w:rsidRPr="0056381C" w:rsidRDefault="00AF7F52" w:rsidP="00C63C80">
            <w:pPr>
              <w:rPr>
                <w:sz w:val="16"/>
                <w:szCs w:val="16"/>
              </w:rPr>
            </w:pPr>
            <w:r w:rsidRPr="0056381C">
              <w:rPr>
                <w:sz w:val="16"/>
                <w:szCs w:val="16"/>
              </w:rPr>
              <w:t>Acceder, correxir y suprimir los datos, amás d’otros derechos, como s’esplica na información adicional.</w:t>
            </w:r>
          </w:p>
        </w:tc>
      </w:tr>
      <w:tr w:rsidR="00AF7F52" w:rsidRPr="0056381C" w14:paraId="1A206E69" w14:textId="77777777" w:rsidTr="00C63C80">
        <w:trPr>
          <w:trHeight w:val="41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10B1E" w14:textId="77777777" w:rsidR="00AF7F52" w:rsidRPr="0056381C" w:rsidRDefault="00AF7F52" w:rsidP="00C63C80">
            <w:pPr>
              <w:jc w:val="center"/>
              <w:rPr>
                <w:b/>
                <w:bCs/>
                <w:sz w:val="14"/>
                <w:szCs w:val="14"/>
              </w:rPr>
            </w:pPr>
            <w:r w:rsidRPr="0056381C">
              <w:rPr>
                <w:b/>
                <w:bCs/>
                <w:sz w:val="14"/>
                <w:szCs w:val="14"/>
              </w:rPr>
              <w:t>Información Adicional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43C76" w14:textId="77777777" w:rsidR="00AF7F52" w:rsidRPr="0056381C" w:rsidRDefault="00AF7F52" w:rsidP="00C63C80">
            <w:pPr>
              <w:rPr>
                <w:sz w:val="16"/>
                <w:szCs w:val="16"/>
              </w:rPr>
            </w:pPr>
            <w:r w:rsidRPr="0056381C">
              <w:rPr>
                <w:sz w:val="16"/>
                <w:szCs w:val="16"/>
              </w:rPr>
              <w:t xml:space="preserve">Pue consultar la información adicional y detallada sobre Protección de Datos na nuestra páxina web: </w:t>
            </w:r>
            <w:hyperlink r:id="rId12" w:history="1">
              <w:r w:rsidRPr="0056381C">
                <w:rPr>
                  <w:rStyle w:val="Hipervnculo"/>
                  <w:sz w:val="16"/>
                  <w:szCs w:val="16"/>
                </w:rPr>
                <w:t>https://www.turismoasturias.es/aviso-legal</w:t>
              </w:r>
            </w:hyperlink>
          </w:p>
        </w:tc>
      </w:tr>
    </w:tbl>
    <w:p w14:paraId="1AAE25BF" w14:textId="61BFEDD1" w:rsidR="00E42D25" w:rsidRDefault="00E42D25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  <w:u w:val="single"/>
        </w:rPr>
      </w:pPr>
    </w:p>
    <w:p w14:paraId="744F8099" w14:textId="290552D0" w:rsidR="00CA43FB" w:rsidRDefault="00CA43FB" w:rsidP="00E161A3">
      <w:pPr>
        <w:keepNext/>
        <w:keepLines/>
        <w:spacing w:line="360" w:lineRule="auto"/>
        <w:jc w:val="both"/>
        <w:rPr>
          <w:rFonts w:ascii="Trebuchet MS" w:hAnsi="Trebuchet MS"/>
        </w:rPr>
      </w:pPr>
    </w:p>
    <w:p w14:paraId="74D27ACC" w14:textId="77777777" w:rsidR="00AF7F52" w:rsidRPr="0056381C" w:rsidRDefault="00AF7F52" w:rsidP="00AF7F52">
      <w:pPr>
        <w:keepNext/>
        <w:keepLines/>
        <w:spacing w:line="360" w:lineRule="auto"/>
        <w:jc w:val="both"/>
        <w:rPr>
          <w:rFonts w:ascii="Trebuchet MS" w:hAnsi="Trebuchet MS"/>
          <w:b/>
          <w:bCs/>
          <w:u w:val="single"/>
        </w:rPr>
      </w:pPr>
      <w:r w:rsidRPr="0056381C">
        <w:rPr>
          <w:rFonts w:ascii="Trebuchet MS" w:hAnsi="Trebuchet MS"/>
          <w:b/>
          <w:bCs/>
          <w:u w:val="single"/>
        </w:rPr>
        <w:t>CONTACTU P’ACLARACIONES:</w:t>
      </w:r>
    </w:p>
    <w:p w14:paraId="49BDEB94" w14:textId="77777777" w:rsidR="00AF7F52" w:rsidRPr="0056381C" w:rsidRDefault="00AF7F52" w:rsidP="00AF7F52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56381C">
        <w:rPr>
          <w:rFonts w:ascii="Trebuchet MS" w:hAnsi="Trebuchet MS"/>
        </w:rPr>
        <w:t>Sociedá Pública de Xestión y Promoción Turística y Cultural del Principáu d’Asturies</w:t>
      </w:r>
    </w:p>
    <w:p w14:paraId="16037631" w14:textId="77777777" w:rsidR="00AF7F52" w:rsidRPr="0056381C" w:rsidRDefault="00AF7F52" w:rsidP="00AF7F52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56381C">
        <w:rPr>
          <w:rFonts w:ascii="Trebuchet MS" w:hAnsi="Trebuchet MS"/>
        </w:rPr>
        <w:t>Llaboral Ciudá de la Cultura</w:t>
      </w:r>
    </w:p>
    <w:p w14:paraId="1DD9FF15" w14:textId="77777777" w:rsidR="00AF7F52" w:rsidRPr="0056381C" w:rsidRDefault="00AF7F52" w:rsidP="00AF7F52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56381C">
        <w:rPr>
          <w:rFonts w:ascii="Trebuchet MS" w:hAnsi="Trebuchet MS"/>
        </w:rPr>
        <w:t>C/ Luis Moya Blanco, 261</w:t>
      </w:r>
    </w:p>
    <w:p w14:paraId="4F1B94D5" w14:textId="77777777" w:rsidR="00AF7F52" w:rsidRPr="0056381C" w:rsidRDefault="00AF7F52" w:rsidP="00AF7F52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56381C">
        <w:rPr>
          <w:rFonts w:ascii="Trebuchet MS" w:hAnsi="Trebuchet MS"/>
        </w:rPr>
        <w:t>33203 Xixón</w:t>
      </w:r>
    </w:p>
    <w:p w14:paraId="70297ECD" w14:textId="77777777" w:rsidR="00AF7F52" w:rsidRPr="0056381C" w:rsidRDefault="00AF7F52" w:rsidP="00AF7F52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56381C">
        <w:rPr>
          <w:rFonts w:ascii="Trebuchet MS" w:hAnsi="Trebuchet MS"/>
        </w:rPr>
        <w:t xml:space="preserve">Corréu: </w:t>
      </w:r>
      <w:hyperlink r:id="rId13" w:history="1">
        <w:r w:rsidRPr="0056381C">
          <w:rPr>
            <w:rStyle w:val="Hipervnculo"/>
            <w:rFonts w:ascii="Trebuchet MS" w:hAnsi="Trebuchet MS"/>
          </w:rPr>
          <w:t>mroces@turismoycultura.asturias.es</w:t>
        </w:r>
      </w:hyperlink>
      <w:r w:rsidRPr="0056381C">
        <w:rPr>
          <w:rStyle w:val="Hipervnculo"/>
          <w:rFonts w:ascii="Trebuchet MS" w:hAnsi="Trebuchet MS"/>
        </w:rPr>
        <w:t xml:space="preserve"> </w:t>
      </w:r>
    </w:p>
    <w:p w14:paraId="6BF0E48B" w14:textId="35F30748" w:rsidR="00FB0F4E" w:rsidRDefault="00AF7F52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56381C">
        <w:rPr>
          <w:rFonts w:ascii="Trebuchet MS" w:hAnsi="Trebuchet MS"/>
        </w:rPr>
        <w:t>Tfnu.: 985185858 (Departamentu de Coordinación d’Equipamientos) De llunes a vienres de 10:00 a 16:00 hores.</w:t>
      </w:r>
    </w:p>
    <w:p w14:paraId="2D7DEE16" w14:textId="53239A42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17E1AEC5" w14:textId="47FA7868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6EEA1A80" w14:textId="26078FD8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0B262850" w14:textId="51E54C8B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7E8A6CC7" w14:textId="77777777" w:rsidR="00FB0F4E" w:rsidRPr="006D5F5F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sectPr w:rsidR="00FB0F4E" w:rsidRPr="006D5F5F" w:rsidSect="00B61C18">
      <w:headerReference w:type="default" r:id="rId14"/>
      <w:footerReference w:type="default" r:id="rId15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CD5D8A" w14:textId="77777777" w:rsidR="00ED4671" w:rsidRDefault="00ED4671" w:rsidP="0024174F">
      <w:pPr>
        <w:spacing w:after="0" w:line="240" w:lineRule="auto"/>
      </w:pPr>
      <w:r>
        <w:separator/>
      </w:r>
    </w:p>
  </w:endnote>
  <w:endnote w:type="continuationSeparator" w:id="0">
    <w:p w14:paraId="1681B910" w14:textId="77777777" w:rsidR="00ED4671" w:rsidRDefault="00ED4671" w:rsidP="0024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9518364"/>
      <w:docPartObj>
        <w:docPartGallery w:val="Page Numbers (Bottom of Page)"/>
        <w:docPartUnique/>
      </w:docPartObj>
    </w:sdtPr>
    <w:sdtEndPr/>
    <w:sdtContent>
      <w:p w14:paraId="78177784" w14:textId="38019DBA" w:rsidR="00D81A39" w:rsidRDefault="00D81A3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062">
          <w:rPr>
            <w:noProof/>
          </w:rPr>
          <w:t>1</w:t>
        </w:r>
        <w:r>
          <w:fldChar w:fldCharType="end"/>
        </w:r>
      </w:p>
    </w:sdtContent>
  </w:sdt>
  <w:p w14:paraId="1E7468CC" w14:textId="77777777" w:rsidR="00D81A39" w:rsidRDefault="00D81A3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3546A" w14:textId="77777777" w:rsidR="00ED4671" w:rsidRDefault="00ED4671" w:rsidP="0024174F">
      <w:pPr>
        <w:spacing w:after="0" w:line="240" w:lineRule="auto"/>
      </w:pPr>
      <w:r>
        <w:separator/>
      </w:r>
    </w:p>
  </w:footnote>
  <w:footnote w:type="continuationSeparator" w:id="0">
    <w:p w14:paraId="4156C001" w14:textId="77777777" w:rsidR="00ED4671" w:rsidRDefault="00ED4671" w:rsidP="00241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138B2" w14:textId="01DA5EED" w:rsidR="0024174F" w:rsidRDefault="006E27E2" w:rsidP="0024174F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1784D77" wp14:editId="43B379C7">
              <wp:simplePos x="0" y="0"/>
              <wp:positionH relativeFrom="column">
                <wp:posOffset>525780</wp:posOffset>
              </wp:positionH>
              <wp:positionV relativeFrom="paragraph">
                <wp:posOffset>-145415</wp:posOffset>
              </wp:positionV>
              <wp:extent cx="4483735" cy="518160"/>
              <wp:effectExtent l="0" t="0" r="0" b="0"/>
              <wp:wrapNone/>
              <wp:docPr id="953301758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83735" cy="518160"/>
                        <a:chOff x="0" y="0"/>
                        <a:chExt cx="4483735" cy="518160"/>
                      </a:xfrm>
                    </wpg:grpSpPr>
                    <pic:pic xmlns:pic="http://schemas.openxmlformats.org/drawingml/2006/picture">
                      <pic:nvPicPr>
                        <pic:cNvPr id="2" name="Imagen 1" descr="Logotip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20240" y="114300"/>
                          <a:ext cx="256349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21529720" name="Imagen 3" descr="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CE780CE" id="Grupo 4" o:spid="_x0000_s1026" style="position:absolute;margin-left:41.4pt;margin-top:-11.45pt;width:353.05pt;height:40.8pt;z-index:251659264" coordsize="44837,51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alt="Logotipo&#10;&#10;Descripción generada automáticamente con confianza media" style="position:absolute;left:19202;top:1143;width:25635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">
                <v:imagedata r:id="rId3" o:title="Logotipo&#10;&#10;Descripción generada automáticamente con confianza media"/>
              </v:shape>
              <v:shape id="Imagen 3" o:spid="_x0000_s1028" type="#_x0000_t75" alt="Texto&#10;&#10;Descripción generada automáticamente con confianza media" style="position:absolute;width:14630;height:5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">
                <v:imagedata r:id="rId4" o:title="Texto&#10;&#10;Descripción generada automáticamente con confianza media"/>
              </v:shape>
            </v:group>
          </w:pict>
        </mc:Fallback>
      </mc:AlternateContent>
    </w:r>
  </w:p>
  <w:p w14:paraId="4FA71506" w14:textId="5EC7A66B" w:rsidR="0024174F" w:rsidRDefault="0024174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C55"/>
    <w:multiLevelType w:val="hybridMultilevel"/>
    <w:tmpl w:val="9CECAE72"/>
    <w:lvl w:ilvl="0" w:tplc="EA045772">
      <w:start w:val="2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5130CB"/>
    <w:multiLevelType w:val="hybridMultilevel"/>
    <w:tmpl w:val="A9F80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168FE"/>
    <w:multiLevelType w:val="hybridMultilevel"/>
    <w:tmpl w:val="37D65BAC"/>
    <w:lvl w:ilvl="0" w:tplc="C0308E9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04D8F"/>
    <w:multiLevelType w:val="hybridMultilevel"/>
    <w:tmpl w:val="60925638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74D70"/>
    <w:multiLevelType w:val="hybridMultilevel"/>
    <w:tmpl w:val="FF4487A4"/>
    <w:lvl w:ilvl="0" w:tplc="E5D6EA20">
      <w:start w:val="1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C87F88"/>
    <w:multiLevelType w:val="hybridMultilevel"/>
    <w:tmpl w:val="98767ADE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751508"/>
    <w:multiLevelType w:val="hybridMultilevel"/>
    <w:tmpl w:val="1CA89CE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CBA5BC9"/>
    <w:multiLevelType w:val="hybridMultilevel"/>
    <w:tmpl w:val="DE82ADF2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3E78B9"/>
    <w:multiLevelType w:val="hybridMultilevel"/>
    <w:tmpl w:val="581A75F8"/>
    <w:lvl w:ilvl="0" w:tplc="E5D6EA20">
      <w:start w:val="1"/>
      <w:numFmt w:val="ordinal"/>
      <w:lvlText w:val="%1."/>
      <w:lvlJc w:val="left"/>
      <w:pPr>
        <w:ind w:left="36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9">
    <w:nsid w:val="12B8475A"/>
    <w:multiLevelType w:val="hybridMultilevel"/>
    <w:tmpl w:val="33DE1DDC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957DD0"/>
    <w:multiLevelType w:val="hybridMultilevel"/>
    <w:tmpl w:val="535435A0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467612A"/>
    <w:multiLevelType w:val="hybridMultilevel"/>
    <w:tmpl w:val="A8AA11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AF2B08"/>
    <w:multiLevelType w:val="hybridMultilevel"/>
    <w:tmpl w:val="F134EF8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E84629C"/>
    <w:multiLevelType w:val="hybridMultilevel"/>
    <w:tmpl w:val="154A2C14"/>
    <w:lvl w:ilvl="0" w:tplc="0C0A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4">
    <w:nsid w:val="1F3D1522"/>
    <w:multiLevelType w:val="hybridMultilevel"/>
    <w:tmpl w:val="E304D10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A6046C"/>
    <w:multiLevelType w:val="hybridMultilevel"/>
    <w:tmpl w:val="7F3A5B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A6516B"/>
    <w:multiLevelType w:val="hybridMultilevel"/>
    <w:tmpl w:val="497C739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EA651A9"/>
    <w:multiLevelType w:val="hybridMultilevel"/>
    <w:tmpl w:val="F64EC6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CB5CFB"/>
    <w:multiLevelType w:val="hybridMultilevel"/>
    <w:tmpl w:val="80C0AB84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0BE2328"/>
    <w:multiLevelType w:val="hybridMultilevel"/>
    <w:tmpl w:val="B94ADE10"/>
    <w:lvl w:ilvl="0" w:tplc="E5D6EA20">
      <w:start w:val="1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26C0951"/>
    <w:multiLevelType w:val="hybridMultilevel"/>
    <w:tmpl w:val="31DACC22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2714A02"/>
    <w:multiLevelType w:val="hybridMultilevel"/>
    <w:tmpl w:val="C932FE42"/>
    <w:lvl w:ilvl="0" w:tplc="3C7CE216">
      <w:start w:val="1"/>
      <w:numFmt w:val="bullet"/>
      <w:lvlText w:val="–"/>
      <w:lvlJc w:val="left"/>
      <w:pPr>
        <w:ind w:left="718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>
    <w:nsid w:val="34210392"/>
    <w:multiLevelType w:val="hybridMultilevel"/>
    <w:tmpl w:val="47AC0028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>
    <w:nsid w:val="3DAD5F7C"/>
    <w:multiLevelType w:val="hybridMultilevel"/>
    <w:tmpl w:val="DBBAE7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F776DFA"/>
    <w:multiLevelType w:val="hybridMultilevel"/>
    <w:tmpl w:val="B284F28A"/>
    <w:lvl w:ilvl="0" w:tplc="0274882E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30209B"/>
    <w:multiLevelType w:val="hybridMultilevel"/>
    <w:tmpl w:val="3FAE66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0721D5"/>
    <w:multiLevelType w:val="hybridMultilevel"/>
    <w:tmpl w:val="5448A100"/>
    <w:lvl w:ilvl="0" w:tplc="B92E93A2">
      <w:start w:val="1"/>
      <w:numFmt w:val="bullet"/>
      <w:lvlText w:val=""/>
      <w:lvlJc w:val="left"/>
      <w:pPr>
        <w:ind w:left="7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27">
    <w:nsid w:val="477E77B6"/>
    <w:multiLevelType w:val="hybridMultilevel"/>
    <w:tmpl w:val="3D16E4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F82036A"/>
    <w:multiLevelType w:val="hybridMultilevel"/>
    <w:tmpl w:val="6B10A28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2FE1CA0"/>
    <w:multiLevelType w:val="hybridMultilevel"/>
    <w:tmpl w:val="9B0A39F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4451F77"/>
    <w:multiLevelType w:val="hybridMultilevel"/>
    <w:tmpl w:val="3BD024AA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574378"/>
    <w:multiLevelType w:val="hybridMultilevel"/>
    <w:tmpl w:val="A6744AB4"/>
    <w:lvl w:ilvl="0" w:tplc="03204A60">
      <w:numFmt w:val="bullet"/>
      <w:lvlText w:val="-"/>
      <w:lvlJc w:val="left"/>
      <w:pPr>
        <w:ind w:left="358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2">
    <w:nsid w:val="57EA6C3C"/>
    <w:multiLevelType w:val="hybridMultilevel"/>
    <w:tmpl w:val="0C5EF2B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7FF0B6E"/>
    <w:multiLevelType w:val="hybridMultilevel"/>
    <w:tmpl w:val="057E0D94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4">
    <w:nsid w:val="5E5E7FB6"/>
    <w:multiLevelType w:val="hybridMultilevel"/>
    <w:tmpl w:val="9B2A0ADA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2551880"/>
    <w:multiLevelType w:val="hybridMultilevel"/>
    <w:tmpl w:val="A2D43D5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9D5B3F"/>
    <w:multiLevelType w:val="hybridMultilevel"/>
    <w:tmpl w:val="93E40C14"/>
    <w:lvl w:ilvl="0" w:tplc="354867B2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62BF750B"/>
    <w:multiLevelType w:val="hybridMultilevel"/>
    <w:tmpl w:val="93FA648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5F2526C"/>
    <w:multiLevelType w:val="hybridMultilevel"/>
    <w:tmpl w:val="7284C21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A946CC5"/>
    <w:multiLevelType w:val="hybridMultilevel"/>
    <w:tmpl w:val="93D6E78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BA86733"/>
    <w:multiLevelType w:val="hybridMultilevel"/>
    <w:tmpl w:val="10D4FB22"/>
    <w:lvl w:ilvl="0" w:tplc="0DC0BE54">
      <w:numFmt w:val="bullet"/>
      <w:lvlText w:val=""/>
      <w:lvlJc w:val="left"/>
      <w:pPr>
        <w:ind w:left="358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1">
    <w:nsid w:val="70791742"/>
    <w:multiLevelType w:val="hybridMultilevel"/>
    <w:tmpl w:val="C2E66DC2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9993DCA"/>
    <w:multiLevelType w:val="hybridMultilevel"/>
    <w:tmpl w:val="5D749FA6"/>
    <w:lvl w:ilvl="0" w:tplc="5AD8A05C">
      <w:start w:val="1"/>
      <w:numFmt w:val="decimal"/>
      <w:lvlText w:val="%1º."/>
      <w:lvlJc w:val="left"/>
      <w:pPr>
        <w:ind w:left="36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3">
    <w:nsid w:val="79F92AFA"/>
    <w:multiLevelType w:val="hybridMultilevel"/>
    <w:tmpl w:val="7AE2AC1C"/>
    <w:lvl w:ilvl="0" w:tplc="0C0A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A751FEF"/>
    <w:multiLevelType w:val="hybridMultilevel"/>
    <w:tmpl w:val="229867A4"/>
    <w:lvl w:ilvl="0" w:tplc="1346D22A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7"/>
  </w:num>
  <w:num w:numId="3">
    <w:abstractNumId w:val="1"/>
  </w:num>
  <w:num w:numId="4">
    <w:abstractNumId w:val="24"/>
  </w:num>
  <w:num w:numId="5">
    <w:abstractNumId w:val="11"/>
  </w:num>
  <w:num w:numId="6">
    <w:abstractNumId w:val="42"/>
  </w:num>
  <w:num w:numId="7">
    <w:abstractNumId w:val="28"/>
  </w:num>
  <w:num w:numId="8">
    <w:abstractNumId w:val="6"/>
  </w:num>
  <w:num w:numId="9">
    <w:abstractNumId w:val="33"/>
  </w:num>
  <w:num w:numId="10">
    <w:abstractNumId w:val="29"/>
  </w:num>
  <w:num w:numId="11">
    <w:abstractNumId w:val="9"/>
  </w:num>
  <w:num w:numId="12">
    <w:abstractNumId w:val="39"/>
  </w:num>
  <w:num w:numId="13">
    <w:abstractNumId w:val="5"/>
  </w:num>
  <w:num w:numId="14">
    <w:abstractNumId w:val="25"/>
  </w:num>
  <w:num w:numId="15">
    <w:abstractNumId w:val="31"/>
  </w:num>
  <w:num w:numId="16">
    <w:abstractNumId w:val="17"/>
  </w:num>
  <w:num w:numId="17">
    <w:abstractNumId w:val="23"/>
  </w:num>
  <w:num w:numId="18">
    <w:abstractNumId w:val="35"/>
  </w:num>
  <w:num w:numId="19">
    <w:abstractNumId w:val="15"/>
  </w:num>
  <w:num w:numId="20">
    <w:abstractNumId w:val="13"/>
  </w:num>
  <w:num w:numId="21">
    <w:abstractNumId w:val="7"/>
  </w:num>
  <w:num w:numId="22">
    <w:abstractNumId w:val="12"/>
  </w:num>
  <w:num w:numId="23">
    <w:abstractNumId w:val="43"/>
  </w:num>
  <w:num w:numId="24">
    <w:abstractNumId w:val="8"/>
  </w:num>
  <w:num w:numId="25">
    <w:abstractNumId w:val="26"/>
  </w:num>
  <w:num w:numId="26">
    <w:abstractNumId w:val="36"/>
  </w:num>
  <w:num w:numId="27">
    <w:abstractNumId w:val="21"/>
  </w:num>
  <w:num w:numId="28">
    <w:abstractNumId w:val="37"/>
  </w:num>
  <w:num w:numId="29">
    <w:abstractNumId w:val="38"/>
  </w:num>
  <w:num w:numId="30">
    <w:abstractNumId w:val="30"/>
  </w:num>
  <w:num w:numId="31">
    <w:abstractNumId w:val="10"/>
  </w:num>
  <w:num w:numId="32">
    <w:abstractNumId w:val="4"/>
  </w:num>
  <w:num w:numId="33">
    <w:abstractNumId w:val="0"/>
  </w:num>
  <w:num w:numId="34">
    <w:abstractNumId w:val="2"/>
  </w:num>
  <w:num w:numId="35">
    <w:abstractNumId w:val="3"/>
  </w:num>
  <w:num w:numId="36">
    <w:abstractNumId w:val="32"/>
  </w:num>
  <w:num w:numId="37">
    <w:abstractNumId w:val="20"/>
  </w:num>
  <w:num w:numId="38">
    <w:abstractNumId w:val="18"/>
  </w:num>
  <w:num w:numId="39">
    <w:abstractNumId w:val="19"/>
  </w:num>
  <w:num w:numId="40">
    <w:abstractNumId w:val="44"/>
  </w:num>
  <w:num w:numId="41">
    <w:abstractNumId w:val="16"/>
  </w:num>
  <w:num w:numId="42">
    <w:abstractNumId w:val="22"/>
  </w:num>
  <w:num w:numId="43">
    <w:abstractNumId w:val="14"/>
  </w:num>
  <w:num w:numId="44">
    <w:abstractNumId w:val="34"/>
  </w:num>
  <w:num w:numId="45">
    <w:abstractNumId w:val="4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1B7"/>
    <w:rsid w:val="00006509"/>
    <w:rsid w:val="0001303F"/>
    <w:rsid w:val="000301A4"/>
    <w:rsid w:val="00042757"/>
    <w:rsid w:val="0005526A"/>
    <w:rsid w:val="000604E0"/>
    <w:rsid w:val="000B0831"/>
    <w:rsid w:val="000C520C"/>
    <w:rsid w:val="000E526C"/>
    <w:rsid w:val="000F5B73"/>
    <w:rsid w:val="000F72FC"/>
    <w:rsid w:val="001062CD"/>
    <w:rsid w:val="001072AC"/>
    <w:rsid w:val="00112571"/>
    <w:rsid w:val="001261D9"/>
    <w:rsid w:val="00145359"/>
    <w:rsid w:val="00153F1F"/>
    <w:rsid w:val="001568E9"/>
    <w:rsid w:val="0016121C"/>
    <w:rsid w:val="00182FB4"/>
    <w:rsid w:val="0018395F"/>
    <w:rsid w:val="001871A6"/>
    <w:rsid w:val="001A28E9"/>
    <w:rsid w:val="001A790C"/>
    <w:rsid w:val="001B7585"/>
    <w:rsid w:val="001C3E54"/>
    <w:rsid w:val="001C4877"/>
    <w:rsid w:val="001C5E2F"/>
    <w:rsid w:val="001D1E3F"/>
    <w:rsid w:val="001D2A09"/>
    <w:rsid w:val="001D3DDB"/>
    <w:rsid w:val="001D6688"/>
    <w:rsid w:val="001E14D1"/>
    <w:rsid w:val="001F56EB"/>
    <w:rsid w:val="00202331"/>
    <w:rsid w:val="00210F27"/>
    <w:rsid w:val="0021182F"/>
    <w:rsid w:val="0022794A"/>
    <w:rsid w:val="00227A7E"/>
    <w:rsid w:val="00233C8D"/>
    <w:rsid w:val="0024174F"/>
    <w:rsid w:val="00272CDC"/>
    <w:rsid w:val="00286E14"/>
    <w:rsid w:val="002904BA"/>
    <w:rsid w:val="002917DC"/>
    <w:rsid w:val="002A1E83"/>
    <w:rsid w:val="002A4C1C"/>
    <w:rsid w:val="002B10D9"/>
    <w:rsid w:val="002B1F35"/>
    <w:rsid w:val="002B65F4"/>
    <w:rsid w:val="002C040D"/>
    <w:rsid w:val="002C55BB"/>
    <w:rsid w:val="002D1BF4"/>
    <w:rsid w:val="002E3128"/>
    <w:rsid w:val="002E38BD"/>
    <w:rsid w:val="002E78E7"/>
    <w:rsid w:val="003022EF"/>
    <w:rsid w:val="0030400A"/>
    <w:rsid w:val="0031402D"/>
    <w:rsid w:val="00333F4A"/>
    <w:rsid w:val="0034216F"/>
    <w:rsid w:val="0038185A"/>
    <w:rsid w:val="003945B2"/>
    <w:rsid w:val="00394A49"/>
    <w:rsid w:val="003A5C7C"/>
    <w:rsid w:val="003B157E"/>
    <w:rsid w:val="003D4189"/>
    <w:rsid w:val="003E2EB8"/>
    <w:rsid w:val="003F5DA0"/>
    <w:rsid w:val="0043230F"/>
    <w:rsid w:val="004435BD"/>
    <w:rsid w:val="00467D3A"/>
    <w:rsid w:val="004757D5"/>
    <w:rsid w:val="004903D6"/>
    <w:rsid w:val="00492DDE"/>
    <w:rsid w:val="004A270E"/>
    <w:rsid w:val="004A4801"/>
    <w:rsid w:val="004B68EA"/>
    <w:rsid w:val="004D2A72"/>
    <w:rsid w:val="00502063"/>
    <w:rsid w:val="0051357C"/>
    <w:rsid w:val="0051602A"/>
    <w:rsid w:val="0051603B"/>
    <w:rsid w:val="005214F2"/>
    <w:rsid w:val="005328D4"/>
    <w:rsid w:val="00536060"/>
    <w:rsid w:val="00540648"/>
    <w:rsid w:val="00540E4E"/>
    <w:rsid w:val="00547F90"/>
    <w:rsid w:val="0055012C"/>
    <w:rsid w:val="0058181A"/>
    <w:rsid w:val="0059286B"/>
    <w:rsid w:val="005A4227"/>
    <w:rsid w:val="005B042C"/>
    <w:rsid w:val="005D72E0"/>
    <w:rsid w:val="005E0083"/>
    <w:rsid w:val="005E7FA6"/>
    <w:rsid w:val="00604761"/>
    <w:rsid w:val="00613A93"/>
    <w:rsid w:val="0062089B"/>
    <w:rsid w:val="00624C3E"/>
    <w:rsid w:val="0062505E"/>
    <w:rsid w:val="006255BF"/>
    <w:rsid w:val="00632561"/>
    <w:rsid w:val="00662DA5"/>
    <w:rsid w:val="006645E1"/>
    <w:rsid w:val="006733FF"/>
    <w:rsid w:val="00680ECD"/>
    <w:rsid w:val="006A31B7"/>
    <w:rsid w:val="006B4A3E"/>
    <w:rsid w:val="006B52CC"/>
    <w:rsid w:val="006B5885"/>
    <w:rsid w:val="006C072C"/>
    <w:rsid w:val="006C1371"/>
    <w:rsid w:val="006C3105"/>
    <w:rsid w:val="006D1291"/>
    <w:rsid w:val="006D420B"/>
    <w:rsid w:val="006D5F5F"/>
    <w:rsid w:val="006E27E2"/>
    <w:rsid w:val="006F07AB"/>
    <w:rsid w:val="006F3069"/>
    <w:rsid w:val="0070395C"/>
    <w:rsid w:val="00710CEC"/>
    <w:rsid w:val="00721D96"/>
    <w:rsid w:val="007260CB"/>
    <w:rsid w:val="00746F23"/>
    <w:rsid w:val="00762233"/>
    <w:rsid w:val="00763F9E"/>
    <w:rsid w:val="0076541D"/>
    <w:rsid w:val="0077738C"/>
    <w:rsid w:val="007917BA"/>
    <w:rsid w:val="00793024"/>
    <w:rsid w:val="0079582F"/>
    <w:rsid w:val="007C3B1A"/>
    <w:rsid w:val="007D38F1"/>
    <w:rsid w:val="007D7943"/>
    <w:rsid w:val="00810689"/>
    <w:rsid w:val="00812F8D"/>
    <w:rsid w:val="00823EFE"/>
    <w:rsid w:val="00833B93"/>
    <w:rsid w:val="00834CE5"/>
    <w:rsid w:val="00865361"/>
    <w:rsid w:val="00870C2C"/>
    <w:rsid w:val="008B4C8E"/>
    <w:rsid w:val="008C1CB2"/>
    <w:rsid w:val="008C4F7A"/>
    <w:rsid w:val="008C656B"/>
    <w:rsid w:val="008C794B"/>
    <w:rsid w:val="008E4725"/>
    <w:rsid w:val="008F095D"/>
    <w:rsid w:val="00905097"/>
    <w:rsid w:val="00910FCF"/>
    <w:rsid w:val="00931D4D"/>
    <w:rsid w:val="00946CB6"/>
    <w:rsid w:val="00956599"/>
    <w:rsid w:val="00963AED"/>
    <w:rsid w:val="009867D8"/>
    <w:rsid w:val="009A22FB"/>
    <w:rsid w:val="009A4871"/>
    <w:rsid w:val="009B4446"/>
    <w:rsid w:val="009E033B"/>
    <w:rsid w:val="009F321A"/>
    <w:rsid w:val="009F403D"/>
    <w:rsid w:val="00A24B80"/>
    <w:rsid w:val="00A253EF"/>
    <w:rsid w:val="00A42F29"/>
    <w:rsid w:val="00A437EA"/>
    <w:rsid w:val="00A45DD5"/>
    <w:rsid w:val="00A56DF2"/>
    <w:rsid w:val="00A65783"/>
    <w:rsid w:val="00A6631C"/>
    <w:rsid w:val="00A76118"/>
    <w:rsid w:val="00AA2694"/>
    <w:rsid w:val="00AA3B35"/>
    <w:rsid w:val="00AA62E6"/>
    <w:rsid w:val="00AB541A"/>
    <w:rsid w:val="00AC7463"/>
    <w:rsid w:val="00AD1920"/>
    <w:rsid w:val="00AE0D6E"/>
    <w:rsid w:val="00AE7127"/>
    <w:rsid w:val="00AF7F52"/>
    <w:rsid w:val="00B03E07"/>
    <w:rsid w:val="00B04D2B"/>
    <w:rsid w:val="00B04FDE"/>
    <w:rsid w:val="00B0635F"/>
    <w:rsid w:val="00B06E85"/>
    <w:rsid w:val="00B159BB"/>
    <w:rsid w:val="00B17D7C"/>
    <w:rsid w:val="00B435F2"/>
    <w:rsid w:val="00B45B16"/>
    <w:rsid w:val="00B508DC"/>
    <w:rsid w:val="00B52929"/>
    <w:rsid w:val="00B61C18"/>
    <w:rsid w:val="00BB4B5A"/>
    <w:rsid w:val="00BC055F"/>
    <w:rsid w:val="00BC094F"/>
    <w:rsid w:val="00BC3155"/>
    <w:rsid w:val="00BF2388"/>
    <w:rsid w:val="00C07434"/>
    <w:rsid w:val="00C07CA7"/>
    <w:rsid w:val="00C21544"/>
    <w:rsid w:val="00C31092"/>
    <w:rsid w:val="00C318E6"/>
    <w:rsid w:val="00C41F14"/>
    <w:rsid w:val="00C42606"/>
    <w:rsid w:val="00C43994"/>
    <w:rsid w:val="00C5063B"/>
    <w:rsid w:val="00C54979"/>
    <w:rsid w:val="00C65EF8"/>
    <w:rsid w:val="00C66BC2"/>
    <w:rsid w:val="00C66F6D"/>
    <w:rsid w:val="00C67369"/>
    <w:rsid w:val="00C82FCB"/>
    <w:rsid w:val="00C864DD"/>
    <w:rsid w:val="00C8718C"/>
    <w:rsid w:val="00C93D87"/>
    <w:rsid w:val="00C950F7"/>
    <w:rsid w:val="00CA43FB"/>
    <w:rsid w:val="00CA5020"/>
    <w:rsid w:val="00CB6CB3"/>
    <w:rsid w:val="00CC6062"/>
    <w:rsid w:val="00CD3A3C"/>
    <w:rsid w:val="00CD6388"/>
    <w:rsid w:val="00CD6656"/>
    <w:rsid w:val="00CE1446"/>
    <w:rsid w:val="00CE2465"/>
    <w:rsid w:val="00CF0DA3"/>
    <w:rsid w:val="00CF46AF"/>
    <w:rsid w:val="00D15F57"/>
    <w:rsid w:val="00D20F77"/>
    <w:rsid w:val="00D25C12"/>
    <w:rsid w:val="00D268DC"/>
    <w:rsid w:val="00D478CA"/>
    <w:rsid w:val="00D55329"/>
    <w:rsid w:val="00D674DF"/>
    <w:rsid w:val="00D81A39"/>
    <w:rsid w:val="00D92EFB"/>
    <w:rsid w:val="00DD36C5"/>
    <w:rsid w:val="00E0199F"/>
    <w:rsid w:val="00E1216A"/>
    <w:rsid w:val="00E161A3"/>
    <w:rsid w:val="00E34A6D"/>
    <w:rsid w:val="00E41144"/>
    <w:rsid w:val="00E42D25"/>
    <w:rsid w:val="00E517A0"/>
    <w:rsid w:val="00E56E46"/>
    <w:rsid w:val="00E77602"/>
    <w:rsid w:val="00EB0873"/>
    <w:rsid w:val="00ED4671"/>
    <w:rsid w:val="00F01C74"/>
    <w:rsid w:val="00F02A1A"/>
    <w:rsid w:val="00F04C9D"/>
    <w:rsid w:val="00F10F81"/>
    <w:rsid w:val="00F318D7"/>
    <w:rsid w:val="00F335FD"/>
    <w:rsid w:val="00F379DD"/>
    <w:rsid w:val="00F424DF"/>
    <w:rsid w:val="00F47848"/>
    <w:rsid w:val="00F70D8A"/>
    <w:rsid w:val="00F91816"/>
    <w:rsid w:val="00F92FDA"/>
    <w:rsid w:val="00F95EB9"/>
    <w:rsid w:val="00FA75FB"/>
    <w:rsid w:val="00FB0F4E"/>
    <w:rsid w:val="00FD447A"/>
    <w:rsid w:val="00FF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CE2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D8A"/>
    <w:pPr>
      <w:ind w:left="720"/>
      <w:contextualSpacing/>
    </w:pPr>
  </w:style>
  <w:style w:type="character" w:styleId="Hipervnculo">
    <w:name w:val="Hyperlink"/>
    <w:rsid w:val="004B68E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B68EA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rsid w:val="00946CB6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ar-SA"/>
    </w:rPr>
  </w:style>
  <w:style w:type="character" w:customStyle="1" w:styleId="TextocomentarioCar">
    <w:name w:val="Texto comentario Car"/>
    <w:basedOn w:val="Fuentedeprrafopredeter"/>
    <w:link w:val="Textocomentario"/>
    <w:rsid w:val="00946CB6"/>
    <w:rPr>
      <w:rFonts w:ascii="Times New Roman" w:eastAsia="Times New Roman" w:hAnsi="Times New Roman" w:cs="Times New Roman"/>
      <w:position w:val="-1"/>
      <w:sz w:val="20"/>
      <w:szCs w:val="20"/>
      <w:lang w:eastAsia="ar-SA"/>
    </w:rPr>
  </w:style>
  <w:style w:type="paragraph" w:styleId="Sinespaciado">
    <w:name w:val="No Spacing"/>
    <w:uiPriority w:val="1"/>
    <w:qFormat/>
    <w:rsid w:val="00946CB6"/>
    <w:pPr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241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174F"/>
  </w:style>
  <w:style w:type="paragraph" w:styleId="Piedepgina">
    <w:name w:val="footer"/>
    <w:basedOn w:val="Normal"/>
    <w:link w:val="PiedepginaCar"/>
    <w:uiPriority w:val="99"/>
    <w:unhideWhenUsed/>
    <w:rsid w:val="00241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74F"/>
  </w:style>
  <w:style w:type="paragraph" w:styleId="Textodeglobo">
    <w:name w:val="Balloon Text"/>
    <w:basedOn w:val="Normal"/>
    <w:link w:val="TextodegloboCar"/>
    <w:uiPriority w:val="99"/>
    <w:semiHidden/>
    <w:unhideWhenUsed/>
    <w:rsid w:val="00B50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8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1603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603B"/>
    <w:pPr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603B"/>
    <w:rPr>
      <w:rFonts w:ascii="Times New Roman" w:eastAsia="Times New Roman" w:hAnsi="Times New Roman" w:cs="Times New Roman"/>
      <w:b/>
      <w:bCs/>
      <w:position w:val="-1"/>
      <w:sz w:val="20"/>
      <w:szCs w:val="20"/>
      <w:lang w:eastAsia="ar-SA"/>
    </w:rPr>
  </w:style>
  <w:style w:type="paragraph" w:customStyle="1" w:styleId="CarCar2">
    <w:name w:val="Car Car2"/>
    <w:basedOn w:val="Normal"/>
    <w:semiHidden/>
    <w:rsid w:val="00D674DF"/>
    <w:pPr>
      <w:spacing w:before="60" w:line="240" w:lineRule="exact"/>
    </w:pPr>
    <w:rPr>
      <w:rFonts w:ascii="Verdana" w:eastAsia="Times New Roman" w:hAnsi="Verdana" w:cs="Times New Roman"/>
      <w:color w:val="FF00FF"/>
      <w:sz w:val="20"/>
      <w:szCs w:val="20"/>
      <w:lang w:val="en-US"/>
    </w:rPr>
  </w:style>
  <w:style w:type="character" w:styleId="Textoennegrita">
    <w:name w:val="Strong"/>
    <w:uiPriority w:val="22"/>
    <w:qFormat/>
    <w:rsid w:val="0030400A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TableGrid">
    <w:name w:val="TableGrid"/>
    <w:rsid w:val="00C66BC2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12F8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D8A"/>
    <w:pPr>
      <w:ind w:left="720"/>
      <w:contextualSpacing/>
    </w:pPr>
  </w:style>
  <w:style w:type="character" w:styleId="Hipervnculo">
    <w:name w:val="Hyperlink"/>
    <w:rsid w:val="004B68E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B68EA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rsid w:val="00946CB6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ar-SA"/>
    </w:rPr>
  </w:style>
  <w:style w:type="character" w:customStyle="1" w:styleId="TextocomentarioCar">
    <w:name w:val="Texto comentario Car"/>
    <w:basedOn w:val="Fuentedeprrafopredeter"/>
    <w:link w:val="Textocomentario"/>
    <w:rsid w:val="00946CB6"/>
    <w:rPr>
      <w:rFonts w:ascii="Times New Roman" w:eastAsia="Times New Roman" w:hAnsi="Times New Roman" w:cs="Times New Roman"/>
      <w:position w:val="-1"/>
      <w:sz w:val="20"/>
      <w:szCs w:val="20"/>
      <w:lang w:eastAsia="ar-SA"/>
    </w:rPr>
  </w:style>
  <w:style w:type="paragraph" w:styleId="Sinespaciado">
    <w:name w:val="No Spacing"/>
    <w:uiPriority w:val="1"/>
    <w:qFormat/>
    <w:rsid w:val="00946CB6"/>
    <w:pPr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241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174F"/>
  </w:style>
  <w:style w:type="paragraph" w:styleId="Piedepgina">
    <w:name w:val="footer"/>
    <w:basedOn w:val="Normal"/>
    <w:link w:val="PiedepginaCar"/>
    <w:uiPriority w:val="99"/>
    <w:unhideWhenUsed/>
    <w:rsid w:val="00241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74F"/>
  </w:style>
  <w:style w:type="paragraph" w:styleId="Textodeglobo">
    <w:name w:val="Balloon Text"/>
    <w:basedOn w:val="Normal"/>
    <w:link w:val="TextodegloboCar"/>
    <w:uiPriority w:val="99"/>
    <w:semiHidden/>
    <w:unhideWhenUsed/>
    <w:rsid w:val="00B50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8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1603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603B"/>
    <w:pPr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603B"/>
    <w:rPr>
      <w:rFonts w:ascii="Times New Roman" w:eastAsia="Times New Roman" w:hAnsi="Times New Roman" w:cs="Times New Roman"/>
      <w:b/>
      <w:bCs/>
      <w:position w:val="-1"/>
      <w:sz w:val="20"/>
      <w:szCs w:val="20"/>
      <w:lang w:eastAsia="ar-SA"/>
    </w:rPr>
  </w:style>
  <w:style w:type="paragraph" w:customStyle="1" w:styleId="CarCar2">
    <w:name w:val="Car Car2"/>
    <w:basedOn w:val="Normal"/>
    <w:semiHidden/>
    <w:rsid w:val="00D674DF"/>
    <w:pPr>
      <w:spacing w:before="60" w:line="240" w:lineRule="exact"/>
    </w:pPr>
    <w:rPr>
      <w:rFonts w:ascii="Verdana" w:eastAsia="Times New Roman" w:hAnsi="Verdana" w:cs="Times New Roman"/>
      <w:color w:val="FF00FF"/>
      <w:sz w:val="20"/>
      <w:szCs w:val="20"/>
      <w:lang w:val="en-US"/>
    </w:rPr>
  </w:style>
  <w:style w:type="character" w:styleId="Textoennegrita">
    <w:name w:val="Strong"/>
    <w:uiPriority w:val="22"/>
    <w:qFormat/>
    <w:rsid w:val="0030400A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TableGrid">
    <w:name w:val="TableGrid"/>
    <w:rsid w:val="00C66BC2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12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roces@turismoycultura.asturias.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urismoasturias.es/aviso-lega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asturiesculturaenrede.e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0ED8ABC9D5E82EC40916E0AC96AEBF138" ma:contentTypeVersion="0" ma:contentTypeDescription="Crear nuevo documento." ma:contentTypeScope="" ma:versionID="7a302064128186c8ba64943aa74c5c21">
  <xsd:schema xmlns:xsd="http://www.w3.org/2001/XMLSchema" xmlns:xs="http://www.w3.org/2001/XMLSchema" xmlns:p="http://schemas.microsoft.com/office/2006/metadata/properties" xmlns:ns2="9DBC8AED-825E-40EC-916E-0AC96AEBF138" targetNamespace="http://schemas.microsoft.com/office/2006/metadata/properties" ma:root="true" ma:fieldsID="5041596b51ab0c5f0d1f64346bd4c510" ns2:_="">
    <xsd:import namespace="9DBC8AED-825E-40EC-916E-0AC96AEBF138"/>
    <xsd:element name="properties">
      <xsd:complexType>
        <xsd:sequence>
          <xsd:element name="documentManagement">
            <xsd:complexType>
              <xsd:all>
                <xsd:element ref="ns2:Apartado" minOccurs="0"/>
                <xsd:element ref="ns2:Obsoleto" minOccurs="0"/>
                <xsd:element ref="ns2:Descripción" minOccurs="0"/>
                <xsd:element ref="ns2:Extran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C8AED-825E-40EC-916E-0AC96AEBF138" elementFormDefault="qualified">
    <xsd:import namespace="http://schemas.microsoft.com/office/2006/documentManagement/types"/>
    <xsd:import namespace="http://schemas.microsoft.com/office/infopath/2007/PartnerControls"/>
    <xsd:element name="Apartado" ma:index="8" nillable="true" ma:displayName="Apartado" ma:internalName="Apartado">
      <xsd:simpleType>
        <xsd:restriction base="dms:Choice">
          <xsd:enumeration value="Acta de reunión"/>
          <xsd:enumeration value="Albarán / Factura"/>
          <xsd:enumeration value="Comisión de Servicio"/>
          <xsd:enumeration value="Contrato / Pedido"/>
          <xsd:enumeration value="Correo / Fax"/>
          <xsd:enumeration value="Cuestionario de Satisfacción"/>
          <xsd:enumeration value="Fotografía / Imagen"/>
          <xsd:enumeration value="Informe"/>
          <xsd:enumeration value="Informe de Cierre"/>
          <xsd:enumeration value="Memoria / Solicitud"/>
          <xsd:enumeration value="Modelo / Plano"/>
          <xsd:enumeration value="Oferta / Análisis Previo"/>
          <xsd:enumeration value="Otros"/>
          <xsd:enumeration value="Planning / Presupuesto"/>
          <xsd:enumeration value="Presentaciones"/>
        </xsd:restriction>
      </xsd:simpleType>
    </xsd:element>
    <xsd:element name="Obsoleto" ma:index="9" nillable="true" ma:displayName="Obsoleto" ma:internalName="Obsoleto">
      <xsd:simpleType>
        <xsd:restriction base="dms:Boolean"/>
      </xsd:simpleType>
    </xsd:element>
    <xsd:element name="Descripción" ma:index="10" nillable="true" ma:displayName="Descripción" ma:internalName="Descripción">
      <xsd:simpleType>
        <xsd:restriction base="dms:Note">
          <xsd:maxLength value="255"/>
        </xsd:restriction>
      </xsd:simpleType>
    </xsd:element>
    <xsd:element name="Extranet" ma:index="11" nillable="true" ma:displayName="Extranet" ma:internalName="Extranet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ón xmlns="9DBC8AED-825E-40EC-916E-0AC96AEBF138" xsi:nil="true"/>
    <Apartado xmlns="9DBC8AED-825E-40EC-916E-0AC96AEBF138" xsi:nil="true"/>
    <Obsoleto xmlns="9DBC8AED-825E-40EC-916E-0AC96AEBF138" xsi:nil="true"/>
  </documentManagement>
</p:properties>
</file>

<file path=customXml/itemProps1.xml><?xml version="1.0" encoding="utf-8"?>
<ds:datastoreItem xmlns:ds="http://schemas.openxmlformats.org/officeDocument/2006/customXml" ds:itemID="{3C120C0D-32EC-4601-BBE3-00147FE2E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C8AED-825E-40EC-916E-0AC96AEBF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C7D36-FDD0-4CB4-A51D-917DB4D5E1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317B7-FDF1-429A-B653-A7D8D035EAED}">
  <ds:schemaRefs>
    <ds:schemaRef ds:uri="9DBC8AED-825E-40EC-916E-0AC96AEBF138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9BFD7F01</Template>
  <TotalTime>3</TotalTime>
  <Pages>2</Pages>
  <Words>431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espacios</dc:creator>
  <cp:lastModifiedBy>XOSE MIGUEL SUAREZ FERNANDEZ</cp:lastModifiedBy>
  <cp:revision>4</cp:revision>
  <cp:lastPrinted>2022-11-07T12:46:00Z</cp:lastPrinted>
  <dcterms:created xsi:type="dcterms:W3CDTF">2025-03-05T10:15:00Z</dcterms:created>
  <dcterms:modified xsi:type="dcterms:W3CDTF">2025-03-05T10:45:00Z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0x00ED8ABC9D5E82EC40916E0AC96AEBF138</vt:lpwstr>
  </property>
</Properties>
</file>